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6C954" w14:textId="77777777" w:rsidR="00EC3494" w:rsidRPr="00506E70" w:rsidRDefault="00EC3494" w:rsidP="00EC3494">
      <w:pPr>
        <w:jc w:val="center"/>
        <w:rPr>
          <w:b/>
          <w:color w:val="EE0000"/>
          <w:sz w:val="30"/>
          <w:szCs w:val="30"/>
        </w:rPr>
      </w:pPr>
      <w:r w:rsidRPr="00506E70">
        <w:rPr>
          <w:b/>
          <w:color w:val="EE0000"/>
          <w:sz w:val="30"/>
          <w:szCs w:val="30"/>
        </w:rPr>
        <w:t>Universität / Fachhochschule Dingsda</w:t>
      </w:r>
    </w:p>
    <w:p w14:paraId="10B64807" w14:textId="77777777" w:rsidR="00EC3494" w:rsidRPr="00506E70" w:rsidRDefault="00EC3494" w:rsidP="00EC3494">
      <w:pPr>
        <w:jc w:val="center"/>
        <w:rPr>
          <w:b/>
          <w:color w:val="EE0000"/>
          <w:sz w:val="30"/>
          <w:szCs w:val="30"/>
        </w:rPr>
      </w:pPr>
      <w:r w:rsidRPr="00506E70">
        <w:rPr>
          <w:b/>
          <w:color w:val="EE0000"/>
          <w:sz w:val="30"/>
          <w:szCs w:val="30"/>
        </w:rPr>
        <w:t>Fakultät / Fachbereich XXX</w:t>
      </w:r>
    </w:p>
    <w:p w14:paraId="3BF5E3F9" w14:textId="77777777" w:rsidR="00EC3494" w:rsidRPr="00506E70" w:rsidRDefault="00EC3494" w:rsidP="00EC3494">
      <w:pPr>
        <w:jc w:val="center"/>
        <w:rPr>
          <w:b/>
          <w:color w:val="EE0000"/>
          <w:sz w:val="30"/>
          <w:szCs w:val="30"/>
        </w:rPr>
      </w:pPr>
      <w:r w:rsidRPr="00506E70">
        <w:rPr>
          <w:b/>
          <w:color w:val="EE0000"/>
          <w:sz w:val="30"/>
          <w:szCs w:val="30"/>
        </w:rPr>
        <w:t xml:space="preserve">Lehrstuhl für ABC </w:t>
      </w:r>
    </w:p>
    <w:p w14:paraId="6337ABF9" w14:textId="77777777" w:rsidR="00EC3494" w:rsidRDefault="00EC3494" w:rsidP="00EC3494">
      <w:pPr>
        <w:jc w:val="center"/>
        <w:rPr>
          <w:b/>
          <w:sz w:val="40"/>
          <w:szCs w:val="28"/>
        </w:rPr>
      </w:pPr>
    </w:p>
    <w:p w14:paraId="69CD4FD0" w14:textId="32F69A78" w:rsidR="00EC3494" w:rsidRPr="00202750" w:rsidRDefault="00EC3494" w:rsidP="00EC3494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Master Thesis</w:t>
      </w:r>
    </w:p>
    <w:p w14:paraId="047BCF09" w14:textId="77777777" w:rsidR="00EC3494" w:rsidRPr="000760BC" w:rsidRDefault="00EC3494" w:rsidP="00EC3494">
      <w:pPr>
        <w:jc w:val="center"/>
        <w:rPr>
          <w:sz w:val="28"/>
          <w:szCs w:val="28"/>
        </w:rPr>
      </w:pPr>
    </w:p>
    <w:p w14:paraId="1CC23209" w14:textId="77777777" w:rsidR="00EC3494" w:rsidRDefault="00EC3494" w:rsidP="00EC3494"/>
    <w:p w14:paraId="61064BB9" w14:textId="77777777" w:rsidR="00EC3494" w:rsidRDefault="00EC3494" w:rsidP="00EC3494">
      <w:pPr>
        <w:jc w:val="center"/>
        <w:rPr>
          <w:sz w:val="28"/>
          <w:szCs w:val="28"/>
        </w:rPr>
      </w:pPr>
      <w:r w:rsidRPr="000760BC">
        <w:rPr>
          <w:sz w:val="28"/>
          <w:szCs w:val="28"/>
        </w:rPr>
        <w:t>Thema:</w:t>
      </w:r>
    </w:p>
    <w:p w14:paraId="4993EAD9" w14:textId="77777777" w:rsidR="00EC3494" w:rsidRPr="000760BC" w:rsidRDefault="00EC3494" w:rsidP="00EC3494">
      <w:pPr>
        <w:jc w:val="center"/>
        <w:rPr>
          <w:sz w:val="28"/>
          <w:szCs w:val="28"/>
        </w:rPr>
      </w:pPr>
    </w:p>
    <w:p w14:paraId="4AA55D39" w14:textId="77777777" w:rsidR="00EC3494" w:rsidRPr="00506E70" w:rsidRDefault="00EC3494" w:rsidP="00EC3494">
      <w:pPr>
        <w:jc w:val="center"/>
        <w:outlineLvl w:val="0"/>
        <w:rPr>
          <w:b/>
          <w:color w:val="EE0000"/>
          <w:sz w:val="44"/>
          <w:szCs w:val="44"/>
        </w:rPr>
      </w:pPr>
      <w:r w:rsidRPr="00506E70">
        <w:rPr>
          <w:b/>
          <w:color w:val="EE0000"/>
          <w:sz w:val="44"/>
          <w:szCs w:val="44"/>
        </w:rPr>
        <w:t xml:space="preserve">Hier steht das Thema </w:t>
      </w:r>
    </w:p>
    <w:p w14:paraId="44F63E1B" w14:textId="77777777" w:rsidR="00EC3494" w:rsidRPr="00CC5B59" w:rsidRDefault="00EC3494" w:rsidP="00EC3494"/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8"/>
        <w:gridCol w:w="3069"/>
      </w:tblGrid>
      <w:tr w:rsidR="00EC3494" w:rsidRPr="00CC5B59" w14:paraId="75D6BC25" w14:textId="77777777" w:rsidTr="00155215">
        <w:trPr>
          <w:jc w:val="center"/>
        </w:trPr>
        <w:tc>
          <w:tcPr>
            <w:tcW w:w="3068" w:type="dxa"/>
          </w:tcPr>
          <w:p w14:paraId="35B968F3" w14:textId="77777777" w:rsidR="00EC3494" w:rsidRPr="005A0D04" w:rsidRDefault="00EC3494" w:rsidP="00155215">
            <w:pPr>
              <w:rPr>
                <w:b/>
              </w:rPr>
            </w:pPr>
            <w:r w:rsidRPr="005A0D04">
              <w:rPr>
                <w:b/>
              </w:rPr>
              <w:t>Vorgelegt von:</w:t>
            </w:r>
          </w:p>
        </w:tc>
        <w:tc>
          <w:tcPr>
            <w:tcW w:w="3069" w:type="dxa"/>
          </w:tcPr>
          <w:p w14:paraId="24FC15A2" w14:textId="77777777" w:rsidR="00EC3494" w:rsidRPr="00506E70" w:rsidRDefault="00EC3494" w:rsidP="00155215">
            <w:pPr>
              <w:rPr>
                <w:color w:val="EE0000"/>
              </w:rPr>
            </w:pPr>
            <w:r w:rsidRPr="00506E70">
              <w:rPr>
                <w:color w:val="EE0000"/>
              </w:rPr>
              <w:t>Muster Mann</w:t>
            </w:r>
          </w:p>
        </w:tc>
      </w:tr>
      <w:tr w:rsidR="00EC3494" w:rsidRPr="00CC5B59" w14:paraId="67851D0D" w14:textId="77777777" w:rsidTr="00155215">
        <w:trPr>
          <w:jc w:val="center"/>
        </w:trPr>
        <w:tc>
          <w:tcPr>
            <w:tcW w:w="3068" w:type="dxa"/>
          </w:tcPr>
          <w:p w14:paraId="49FCBE8B" w14:textId="77777777" w:rsidR="00EC3494" w:rsidRPr="005A0D04" w:rsidRDefault="00EC3494" w:rsidP="00155215">
            <w:pPr>
              <w:rPr>
                <w:b/>
              </w:rPr>
            </w:pPr>
            <w:r w:rsidRPr="005A0D04">
              <w:rPr>
                <w:b/>
              </w:rPr>
              <w:t>Matr. Nr.</w:t>
            </w:r>
          </w:p>
        </w:tc>
        <w:tc>
          <w:tcPr>
            <w:tcW w:w="3069" w:type="dxa"/>
          </w:tcPr>
          <w:p w14:paraId="0026B1F1" w14:textId="77777777" w:rsidR="00EC3494" w:rsidRPr="00506E70" w:rsidRDefault="00EC3494" w:rsidP="00155215">
            <w:pPr>
              <w:rPr>
                <w:color w:val="EE0000"/>
              </w:rPr>
            </w:pPr>
            <w:r w:rsidRPr="00506E70">
              <w:rPr>
                <w:color w:val="EE0000"/>
              </w:rPr>
              <w:t>12345</w:t>
            </w:r>
          </w:p>
        </w:tc>
      </w:tr>
      <w:tr w:rsidR="00EC3494" w:rsidRPr="00CC5B59" w14:paraId="46491E45" w14:textId="77777777" w:rsidTr="00155215">
        <w:trPr>
          <w:jc w:val="center"/>
        </w:trPr>
        <w:tc>
          <w:tcPr>
            <w:tcW w:w="3068" w:type="dxa"/>
          </w:tcPr>
          <w:p w14:paraId="78B865E5" w14:textId="77777777" w:rsidR="00EC3494" w:rsidRPr="005A0D04" w:rsidRDefault="00EC3494" w:rsidP="00155215">
            <w:pPr>
              <w:rPr>
                <w:b/>
              </w:rPr>
            </w:pPr>
            <w:r w:rsidRPr="005A0D04">
              <w:rPr>
                <w:b/>
              </w:rPr>
              <w:t>Wohnort:</w:t>
            </w:r>
          </w:p>
        </w:tc>
        <w:tc>
          <w:tcPr>
            <w:tcW w:w="3069" w:type="dxa"/>
          </w:tcPr>
          <w:p w14:paraId="5529F92D" w14:textId="77777777" w:rsidR="00EC3494" w:rsidRPr="00506E70" w:rsidRDefault="00EC3494" w:rsidP="00155215">
            <w:pPr>
              <w:rPr>
                <w:color w:val="EE0000"/>
              </w:rPr>
            </w:pPr>
            <w:r w:rsidRPr="00506E70">
              <w:rPr>
                <w:color w:val="EE0000"/>
              </w:rPr>
              <w:t xml:space="preserve">Lange </w:t>
            </w:r>
            <w:proofErr w:type="spellStart"/>
            <w:r w:rsidRPr="00506E70">
              <w:rPr>
                <w:color w:val="EE0000"/>
              </w:rPr>
              <w:t>Strasse</w:t>
            </w:r>
            <w:proofErr w:type="spellEnd"/>
            <w:r w:rsidRPr="00506E70">
              <w:rPr>
                <w:color w:val="EE0000"/>
              </w:rPr>
              <w:t xml:space="preserve"> 99</w:t>
            </w:r>
          </w:p>
        </w:tc>
      </w:tr>
      <w:tr w:rsidR="00EC3494" w:rsidRPr="00CC5B59" w14:paraId="566F6BD8" w14:textId="77777777" w:rsidTr="00155215">
        <w:trPr>
          <w:jc w:val="center"/>
        </w:trPr>
        <w:tc>
          <w:tcPr>
            <w:tcW w:w="3068" w:type="dxa"/>
          </w:tcPr>
          <w:p w14:paraId="7E1B1E9F" w14:textId="77777777" w:rsidR="00EC3494" w:rsidRPr="005A0D04" w:rsidRDefault="00EC3494" w:rsidP="00155215">
            <w:pPr>
              <w:rPr>
                <w:b/>
              </w:rPr>
            </w:pPr>
          </w:p>
        </w:tc>
        <w:tc>
          <w:tcPr>
            <w:tcW w:w="3069" w:type="dxa"/>
          </w:tcPr>
          <w:p w14:paraId="7172A6A1" w14:textId="77777777" w:rsidR="00EC3494" w:rsidRPr="00506E70" w:rsidRDefault="00EC3494" w:rsidP="00155215">
            <w:pPr>
              <w:rPr>
                <w:color w:val="EE0000"/>
              </w:rPr>
            </w:pPr>
            <w:r w:rsidRPr="00506E70">
              <w:rPr>
                <w:color w:val="EE0000"/>
              </w:rPr>
              <w:t>12345 Stadt am Rhein</w:t>
            </w:r>
          </w:p>
        </w:tc>
      </w:tr>
      <w:tr w:rsidR="00EC3494" w:rsidRPr="00CC5B59" w14:paraId="0DAA2F3F" w14:textId="77777777" w:rsidTr="00155215">
        <w:trPr>
          <w:jc w:val="center"/>
        </w:trPr>
        <w:tc>
          <w:tcPr>
            <w:tcW w:w="3068" w:type="dxa"/>
          </w:tcPr>
          <w:p w14:paraId="0B8912F7" w14:textId="77777777" w:rsidR="00EC3494" w:rsidRPr="005A0D04" w:rsidRDefault="00EC3494" w:rsidP="00155215">
            <w:pPr>
              <w:rPr>
                <w:b/>
              </w:rPr>
            </w:pPr>
            <w:r w:rsidRPr="005A0D04">
              <w:rPr>
                <w:b/>
              </w:rPr>
              <w:t>1. Gutachter:</w:t>
            </w:r>
          </w:p>
        </w:tc>
        <w:tc>
          <w:tcPr>
            <w:tcW w:w="3069" w:type="dxa"/>
          </w:tcPr>
          <w:p w14:paraId="24A94AE0" w14:textId="77777777" w:rsidR="00EC3494" w:rsidRPr="00506E70" w:rsidRDefault="00EC3494" w:rsidP="00155215">
            <w:pPr>
              <w:rPr>
                <w:color w:val="EE0000"/>
              </w:rPr>
            </w:pPr>
            <w:r w:rsidRPr="00506E70">
              <w:rPr>
                <w:color w:val="EE0000"/>
              </w:rPr>
              <w:t xml:space="preserve"> Prof. Dr. Kluge Frau</w:t>
            </w:r>
          </w:p>
        </w:tc>
      </w:tr>
      <w:tr w:rsidR="00EC3494" w:rsidRPr="00CC5B59" w14:paraId="37EB6492" w14:textId="77777777" w:rsidTr="00155215">
        <w:trPr>
          <w:jc w:val="center"/>
        </w:trPr>
        <w:tc>
          <w:tcPr>
            <w:tcW w:w="3068" w:type="dxa"/>
          </w:tcPr>
          <w:p w14:paraId="54E33C62" w14:textId="77777777" w:rsidR="00EC3494" w:rsidRPr="005A0D04" w:rsidRDefault="00EC3494" w:rsidP="00155215">
            <w:pPr>
              <w:rPr>
                <w:b/>
              </w:rPr>
            </w:pPr>
            <w:r w:rsidRPr="005A0D04">
              <w:rPr>
                <w:b/>
              </w:rPr>
              <w:t>2. Gutachter:</w:t>
            </w:r>
          </w:p>
        </w:tc>
        <w:tc>
          <w:tcPr>
            <w:tcW w:w="3069" w:type="dxa"/>
          </w:tcPr>
          <w:p w14:paraId="2C9053CB" w14:textId="77777777" w:rsidR="00EC3494" w:rsidRPr="00506E70" w:rsidRDefault="00EC3494" w:rsidP="00155215">
            <w:pPr>
              <w:rPr>
                <w:color w:val="EE0000"/>
              </w:rPr>
            </w:pPr>
            <w:r w:rsidRPr="00506E70">
              <w:rPr>
                <w:color w:val="EE0000"/>
              </w:rPr>
              <w:t xml:space="preserve"> Prof. Dr. Zweiter Mann</w:t>
            </w:r>
          </w:p>
        </w:tc>
      </w:tr>
      <w:tr w:rsidR="00EC3494" w:rsidRPr="00CC5B59" w14:paraId="015804D7" w14:textId="77777777" w:rsidTr="00155215">
        <w:trPr>
          <w:jc w:val="center"/>
        </w:trPr>
        <w:tc>
          <w:tcPr>
            <w:tcW w:w="3068" w:type="dxa"/>
          </w:tcPr>
          <w:p w14:paraId="5C7DF600" w14:textId="77777777" w:rsidR="00EC3494" w:rsidRPr="005A0D04" w:rsidRDefault="00EC3494" w:rsidP="00155215">
            <w:pPr>
              <w:rPr>
                <w:b/>
              </w:rPr>
            </w:pPr>
            <w:r w:rsidRPr="005A0D04">
              <w:rPr>
                <w:b/>
              </w:rPr>
              <w:t>vorgelegt am:</w:t>
            </w:r>
          </w:p>
        </w:tc>
        <w:tc>
          <w:tcPr>
            <w:tcW w:w="3069" w:type="dxa"/>
          </w:tcPr>
          <w:p w14:paraId="67534A58" w14:textId="2DD40582" w:rsidR="00EC3494" w:rsidRPr="00506E70" w:rsidRDefault="00EC3494" w:rsidP="00155215">
            <w:pPr>
              <w:rPr>
                <w:color w:val="EE0000"/>
              </w:rPr>
            </w:pPr>
            <w:r w:rsidRPr="00506E70">
              <w:rPr>
                <w:color w:val="EE0000"/>
              </w:rPr>
              <w:t>01.06.20</w:t>
            </w:r>
            <w:r w:rsidR="006115E4" w:rsidRPr="00506E70">
              <w:rPr>
                <w:color w:val="EE0000"/>
              </w:rPr>
              <w:t>22</w:t>
            </w:r>
          </w:p>
        </w:tc>
      </w:tr>
    </w:tbl>
    <w:p w14:paraId="28BE4AAE" w14:textId="77777777" w:rsidR="00EC3494" w:rsidRDefault="00EC3494" w:rsidP="00EC3494"/>
    <w:p w14:paraId="2743ACE3" w14:textId="77777777" w:rsidR="00EC3494" w:rsidRPr="00A85440" w:rsidRDefault="00EC3494" w:rsidP="00EC3494">
      <w:pPr>
        <w:rPr>
          <w:color w:val="FF0000"/>
        </w:rPr>
      </w:pPr>
      <w:r w:rsidRPr="00A85440">
        <w:rPr>
          <w:color w:val="FF0000"/>
        </w:rPr>
        <w:t>Bitte die roten Stellen löschen</w:t>
      </w:r>
    </w:p>
    <w:p w14:paraId="6A4C3DDE" w14:textId="77777777" w:rsidR="00EC3494" w:rsidRDefault="00EC3494" w:rsidP="00EC3494"/>
    <w:p w14:paraId="09EE5517" w14:textId="77777777" w:rsidR="00EC3494" w:rsidRPr="007414DF" w:rsidRDefault="00EC3494" w:rsidP="00EC3494">
      <w:pPr>
        <w:rPr>
          <w:sz w:val="20"/>
        </w:rPr>
      </w:pPr>
    </w:p>
    <w:p w14:paraId="174310A6" w14:textId="77777777" w:rsidR="00EC3494" w:rsidRPr="007414DF" w:rsidRDefault="00EC3494" w:rsidP="00EC3494">
      <w:pPr>
        <w:rPr>
          <w:sz w:val="20"/>
        </w:rPr>
        <w:sectPr w:rsidR="00EC3494" w:rsidRPr="007414DF" w:rsidSect="002623FD">
          <w:headerReference w:type="default" r:id="rId7"/>
          <w:footerReference w:type="even" r:id="rId8"/>
          <w:footerReference w:type="default" r:id="rId9"/>
          <w:pgSz w:w="11906" w:h="16838" w:code="9"/>
          <w:pgMar w:top="1418" w:right="1134" w:bottom="1418" w:left="1701" w:header="567" w:footer="567" w:gutter="0"/>
          <w:pgNumType w:fmt="upperRoman"/>
          <w:cols w:space="720"/>
          <w:titlePg/>
        </w:sectPr>
      </w:pPr>
    </w:p>
    <w:p w14:paraId="02E27A1D" w14:textId="77777777" w:rsidR="00EC3494" w:rsidRDefault="00EC3494" w:rsidP="00EC3494">
      <w:pPr>
        <w:pStyle w:val="Verzeichnisberschrift"/>
      </w:pPr>
      <w:bookmarkStart w:id="0" w:name="_Toc219114779"/>
      <w:r>
        <w:lastRenderedPageBreak/>
        <w:t>Inhaltsverzeichnis</w:t>
      </w:r>
      <w:bookmarkEnd w:id="0"/>
    </w:p>
    <w:p w14:paraId="45735ACA" w14:textId="77777777" w:rsidR="00EC3494" w:rsidRDefault="00EC3494" w:rsidP="00EC3494">
      <w:pPr>
        <w:pStyle w:val="Verzeichnisberschrift"/>
      </w:pPr>
    </w:p>
    <w:p w14:paraId="75CADCC2" w14:textId="327C377F" w:rsidR="0003498B" w:rsidRDefault="00EC3494">
      <w:pPr>
        <w:pStyle w:val="Verzeichnis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de-DE"/>
          <w14:ligatures w14:val="standardContextual"/>
        </w:rPr>
      </w:pPr>
      <w:r>
        <w:rPr>
          <w:b w:val="0"/>
          <w:szCs w:val="28"/>
        </w:rPr>
        <w:fldChar w:fldCharType="begin"/>
      </w:r>
      <w:r>
        <w:rPr>
          <w:b w:val="0"/>
          <w:szCs w:val="28"/>
        </w:rPr>
        <w:instrText xml:space="preserve"> TOC \o "1-5" \h \z \t "Verzeichnisüberschrift;1" </w:instrText>
      </w:r>
      <w:r>
        <w:rPr>
          <w:b w:val="0"/>
          <w:szCs w:val="28"/>
        </w:rPr>
        <w:fldChar w:fldCharType="separate"/>
      </w:r>
      <w:hyperlink w:anchor="_Toc219114779" w:history="1">
        <w:r w:rsidR="0003498B" w:rsidRPr="0052377D">
          <w:rPr>
            <w:rStyle w:val="Hyperlink"/>
          </w:rPr>
          <w:t>Inhaltsverzeichnis</w:t>
        </w:r>
        <w:r w:rsidR="0003498B">
          <w:rPr>
            <w:webHidden/>
          </w:rPr>
          <w:tab/>
        </w:r>
        <w:r w:rsidR="0003498B">
          <w:rPr>
            <w:webHidden/>
          </w:rPr>
          <w:fldChar w:fldCharType="begin"/>
        </w:r>
        <w:r w:rsidR="0003498B">
          <w:rPr>
            <w:webHidden/>
          </w:rPr>
          <w:instrText xml:space="preserve"> PAGEREF _Toc219114779 \h </w:instrText>
        </w:r>
        <w:r w:rsidR="0003498B">
          <w:rPr>
            <w:webHidden/>
          </w:rPr>
        </w:r>
        <w:r w:rsidR="0003498B">
          <w:rPr>
            <w:webHidden/>
          </w:rPr>
          <w:fldChar w:fldCharType="separate"/>
        </w:r>
        <w:r w:rsidR="0003498B">
          <w:rPr>
            <w:webHidden/>
          </w:rPr>
          <w:t>II</w:t>
        </w:r>
        <w:r w:rsidR="0003498B">
          <w:rPr>
            <w:webHidden/>
          </w:rPr>
          <w:fldChar w:fldCharType="end"/>
        </w:r>
      </w:hyperlink>
    </w:p>
    <w:p w14:paraId="0283F58B" w14:textId="0DC308DF" w:rsidR="0003498B" w:rsidRDefault="0003498B">
      <w:pPr>
        <w:pStyle w:val="Verzeichnis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de-DE"/>
          <w14:ligatures w14:val="standardContextual"/>
        </w:rPr>
      </w:pPr>
      <w:hyperlink w:anchor="_Toc219114780" w:history="1">
        <w:r w:rsidRPr="0052377D">
          <w:rPr>
            <w:rStyle w:val="Hyperlink"/>
          </w:rPr>
          <w:t>1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de-DE"/>
            <w14:ligatures w14:val="standardContextual"/>
          </w:rPr>
          <w:tab/>
        </w:r>
        <w:r w:rsidRPr="0052377D">
          <w:rPr>
            <w:rStyle w:val="Hyperlink"/>
          </w:rPr>
          <w:t>Begriffsklärung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_Toc219114780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B6F7ABD" w14:textId="1934FA5E" w:rsidR="0003498B" w:rsidRDefault="0003498B">
      <w:pPr>
        <w:pStyle w:val="Verzeichnis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de-DE"/>
          <w14:ligatures w14:val="standardContextual"/>
        </w:rPr>
      </w:pPr>
      <w:hyperlink w:anchor="_Toc219114781" w:history="1">
        <w:r w:rsidRPr="0052377D">
          <w:rPr>
            <w:rStyle w:val="Hyperlink"/>
          </w:rPr>
          <w:t>2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de-DE"/>
            <w14:ligatures w14:val="standardContextual"/>
          </w:rPr>
          <w:tab/>
        </w:r>
        <w:r w:rsidRPr="0052377D">
          <w:rPr>
            <w:rStyle w:val="Hyperlink"/>
          </w:rPr>
          <w:t>Ausgangssituation, Studienüberblick und Forschungsfrage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_Toc219114781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EC462B5" w14:textId="59C94757" w:rsidR="0003498B" w:rsidRDefault="0003498B">
      <w:pPr>
        <w:pStyle w:val="Verzeichnis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de-DE"/>
          <w14:ligatures w14:val="standardContextual"/>
        </w:rPr>
      </w:pPr>
      <w:hyperlink w:anchor="_Toc219114782" w:history="1">
        <w:r w:rsidRPr="0052377D">
          <w:rPr>
            <w:rStyle w:val="Hyperlink"/>
          </w:rPr>
          <w:t>3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de-DE"/>
            <w14:ligatures w14:val="standardContextual"/>
          </w:rPr>
          <w:tab/>
        </w:r>
        <w:r w:rsidRPr="0052377D">
          <w:rPr>
            <w:rStyle w:val="Hyperlink"/>
          </w:rPr>
          <w:t>Ziel der Arbeit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_Toc219114782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F0B6D27" w14:textId="5F03E20E" w:rsidR="0003498B" w:rsidRDefault="0003498B">
      <w:pPr>
        <w:pStyle w:val="Verzeichnis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de-DE"/>
          <w14:ligatures w14:val="standardContextual"/>
        </w:rPr>
      </w:pPr>
      <w:hyperlink w:anchor="_Toc219114783" w:history="1">
        <w:r w:rsidRPr="0052377D">
          <w:rPr>
            <w:rStyle w:val="Hyperlink"/>
          </w:rPr>
          <w:t>4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de-DE"/>
            <w14:ligatures w14:val="standardContextual"/>
          </w:rPr>
          <w:tab/>
        </w:r>
        <w:r w:rsidRPr="0052377D">
          <w:rPr>
            <w:rStyle w:val="Hyperlink"/>
          </w:rPr>
          <w:t>Methodisches Vorgehen bei der Arbeit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_Toc219114783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467623D" w14:textId="40872E35" w:rsidR="0003498B" w:rsidRDefault="0003498B">
      <w:pPr>
        <w:pStyle w:val="Verzeichnis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de-DE"/>
          <w14:ligatures w14:val="standardContextual"/>
        </w:rPr>
      </w:pPr>
      <w:hyperlink w:anchor="_Toc219114784" w:history="1">
        <w:r w:rsidRPr="0052377D">
          <w:rPr>
            <w:rStyle w:val="Hyperlink"/>
          </w:rPr>
          <w:t>5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de-DE"/>
            <w14:ligatures w14:val="standardContextual"/>
          </w:rPr>
          <w:tab/>
        </w:r>
        <w:r w:rsidRPr="0052377D">
          <w:rPr>
            <w:rStyle w:val="Hyperlink"/>
          </w:rPr>
          <w:t>Aufbau und Struktur der Arbeit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_Toc219114784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D307562" w14:textId="4DABCBFD" w:rsidR="0003498B" w:rsidRDefault="0003498B">
      <w:pPr>
        <w:pStyle w:val="Verzeichnis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de-DE"/>
          <w14:ligatures w14:val="standardContextual"/>
        </w:rPr>
      </w:pPr>
      <w:hyperlink w:anchor="_Toc219114785" w:history="1">
        <w:r w:rsidRPr="0052377D">
          <w:rPr>
            <w:rStyle w:val="Hyperlink"/>
            <w:lang w:val="de-CH"/>
          </w:rPr>
          <w:t>6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de-DE"/>
            <w14:ligatures w14:val="standardContextual"/>
          </w:rPr>
          <w:tab/>
        </w:r>
        <w:r w:rsidRPr="0052377D">
          <w:rPr>
            <w:rStyle w:val="Hyperlink"/>
            <w:lang w:val="de-CH"/>
          </w:rPr>
          <w:t>Vorläufige Gliederung der Arbeit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_Toc219114785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714056C" w14:textId="4D89D7AF" w:rsidR="0003498B" w:rsidRDefault="0003498B">
      <w:pPr>
        <w:pStyle w:val="Verzeichnis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de-DE"/>
          <w14:ligatures w14:val="standardContextual"/>
        </w:rPr>
      </w:pPr>
      <w:hyperlink w:anchor="_Toc219114786" w:history="1">
        <w:r w:rsidRPr="0052377D">
          <w:rPr>
            <w:rStyle w:val="Hyperlink"/>
          </w:rPr>
          <w:t>Vorläufiges Quellenverzeichnis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_Toc219114786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79BCB3F" w14:textId="1620CB64" w:rsidR="00EC3494" w:rsidRDefault="00EC3494" w:rsidP="00EC3494">
      <w:pPr>
        <w:rPr>
          <w:noProof/>
        </w:rPr>
      </w:pPr>
      <w:r>
        <w:rPr>
          <w:b/>
          <w:noProof/>
          <w:sz w:val="28"/>
          <w:szCs w:val="28"/>
        </w:rPr>
        <w:fldChar w:fldCharType="end"/>
      </w:r>
    </w:p>
    <w:p w14:paraId="3ED100A9" w14:textId="77777777" w:rsidR="00EC3494" w:rsidRDefault="00EC3494" w:rsidP="00EC3494">
      <w:pPr>
        <w:pStyle w:val="Verzeichnisberschrift"/>
        <w:sectPr w:rsidR="00EC3494" w:rsidSect="002623FD">
          <w:headerReference w:type="default" r:id="rId10"/>
          <w:footerReference w:type="default" r:id="rId11"/>
          <w:pgSz w:w="11906" w:h="16838" w:code="9"/>
          <w:pgMar w:top="1418" w:right="1134" w:bottom="1418" w:left="1701" w:header="567" w:footer="567" w:gutter="0"/>
          <w:pgNumType w:fmt="upperRoman"/>
          <w:cols w:space="720"/>
        </w:sectPr>
      </w:pPr>
      <w:r>
        <w:t xml:space="preserve"> </w:t>
      </w:r>
    </w:p>
    <w:p w14:paraId="731325E3" w14:textId="77777777" w:rsidR="00EC3494" w:rsidRDefault="00EC3494" w:rsidP="00EC3494">
      <w:pPr>
        <w:pStyle w:val="berschrift1"/>
      </w:pPr>
      <w:bookmarkStart w:id="1" w:name="_Toc156183951"/>
      <w:bookmarkStart w:id="2" w:name="_Toc219114780"/>
      <w:r>
        <w:lastRenderedPageBreak/>
        <w:t>Begriffsklärung</w:t>
      </w:r>
      <w:bookmarkEnd w:id="1"/>
      <w:bookmarkEnd w:id="2"/>
      <w:r>
        <w:t xml:space="preserve"> </w:t>
      </w:r>
    </w:p>
    <w:p w14:paraId="40A17525" w14:textId="77777777" w:rsidR="00EC3494" w:rsidRPr="00D67AF2" w:rsidRDefault="00EC3494" w:rsidP="00EC3494">
      <w:pPr>
        <w:rPr>
          <w:color w:val="FF0000"/>
        </w:rPr>
      </w:pPr>
      <w:r w:rsidRPr="00D67AF2">
        <w:rPr>
          <w:color w:val="FF0000"/>
        </w:rPr>
        <w:t>(dieser Abschnitt kommt nicht direkt in den Text, sondern die Definitionen werden in die Kapitel eingebaut)</w:t>
      </w:r>
    </w:p>
    <w:p w14:paraId="0D17D3B4" w14:textId="77777777" w:rsidR="00EC3494" w:rsidRDefault="00EC3494" w:rsidP="00EC3494">
      <w:r>
        <w:rPr>
          <w:b/>
          <w:bCs/>
        </w:rPr>
        <w:t>Begriff 1:</w:t>
      </w:r>
      <w:r>
        <w:t xml:space="preserve"> </w:t>
      </w:r>
    </w:p>
    <w:p w14:paraId="662149E6" w14:textId="77777777" w:rsidR="00EC3494" w:rsidRDefault="00EC3494" w:rsidP="00EC3494"/>
    <w:p w14:paraId="261CEE86" w14:textId="77777777" w:rsidR="00EC3494" w:rsidRDefault="00EC3494" w:rsidP="00EC3494">
      <w:r>
        <w:rPr>
          <w:b/>
          <w:bCs/>
        </w:rPr>
        <w:t>Begriff 2:</w:t>
      </w:r>
      <w:r>
        <w:t xml:space="preserve"> </w:t>
      </w:r>
    </w:p>
    <w:p w14:paraId="3EF748B9" w14:textId="77777777" w:rsidR="00EC3494" w:rsidRDefault="00EC3494" w:rsidP="00EC3494"/>
    <w:p w14:paraId="2FADA3F8" w14:textId="77777777" w:rsidR="00EC3494" w:rsidRDefault="00EC3494" w:rsidP="00EC3494">
      <w:r>
        <w:rPr>
          <w:b/>
          <w:bCs/>
        </w:rPr>
        <w:t>Begriff 3:</w:t>
      </w:r>
      <w:r>
        <w:t xml:space="preserve"> </w:t>
      </w:r>
    </w:p>
    <w:p w14:paraId="337834DD" w14:textId="77777777" w:rsidR="00EC3494" w:rsidRDefault="00EC3494" w:rsidP="00EC3494"/>
    <w:p w14:paraId="2590DEF9" w14:textId="77777777" w:rsidR="00EC3494" w:rsidRDefault="00EC3494" w:rsidP="00EC3494">
      <w:r>
        <w:rPr>
          <w:b/>
          <w:bCs/>
        </w:rPr>
        <w:t>Begriff 4:</w:t>
      </w:r>
      <w:r>
        <w:t xml:space="preserve"> </w:t>
      </w:r>
    </w:p>
    <w:p w14:paraId="41C6C462" w14:textId="77777777" w:rsidR="00EC3494" w:rsidRDefault="00EC3494" w:rsidP="00EC3494"/>
    <w:p w14:paraId="0168B9D9" w14:textId="77777777" w:rsidR="00EC3494" w:rsidRDefault="00EC3494" w:rsidP="00EC3494">
      <w:r>
        <w:rPr>
          <w:b/>
          <w:bCs/>
        </w:rPr>
        <w:t>Begriff 5:</w:t>
      </w:r>
      <w:r>
        <w:t xml:space="preserve"> </w:t>
      </w:r>
    </w:p>
    <w:p w14:paraId="29AE6FEF" w14:textId="77777777" w:rsidR="00EC3494" w:rsidRDefault="00EC3494" w:rsidP="00EC3494"/>
    <w:p w14:paraId="2408DCD9" w14:textId="1A9E160F" w:rsidR="00EC3494" w:rsidRDefault="00EC3494" w:rsidP="00EC3494">
      <w:pPr>
        <w:pStyle w:val="berschrift1"/>
      </w:pPr>
      <w:bookmarkStart w:id="3" w:name="_Toc156183952"/>
      <w:bookmarkStart w:id="4" w:name="_Toc219114781"/>
      <w:r>
        <w:t>Ausgangssituation</w:t>
      </w:r>
      <w:bookmarkEnd w:id="3"/>
      <w:r w:rsidR="00850F73">
        <w:t>, Studienüberblick</w:t>
      </w:r>
      <w:r>
        <w:t xml:space="preserve"> und Forschungsfrage</w:t>
      </w:r>
      <w:bookmarkEnd w:id="4"/>
      <w:r>
        <w:t xml:space="preserve"> </w:t>
      </w:r>
    </w:p>
    <w:p w14:paraId="030D3894" w14:textId="77777777" w:rsidR="00EC3494" w:rsidRPr="00D67AF2" w:rsidRDefault="00EC3494" w:rsidP="00EC3494">
      <w:pPr>
        <w:rPr>
          <w:color w:val="FF0000"/>
        </w:rPr>
      </w:pPr>
      <w:r w:rsidRPr="00D67AF2">
        <w:rPr>
          <w:color w:val="FF0000"/>
        </w:rPr>
        <w:t>(Kontext, ca. 1,5 Seiten)</w:t>
      </w:r>
    </w:p>
    <w:p w14:paraId="2D404964" w14:textId="77777777" w:rsidR="00EC3494" w:rsidRDefault="00EC3494" w:rsidP="00EC3494"/>
    <w:p w14:paraId="6DBD2AE3" w14:textId="77777777" w:rsidR="00EC3494" w:rsidRPr="00F94194" w:rsidRDefault="00EC3494" w:rsidP="00EC3494"/>
    <w:p w14:paraId="0D233EF4" w14:textId="77777777" w:rsidR="00EC3494" w:rsidRDefault="00EC3494" w:rsidP="00EC3494">
      <w:pPr>
        <w:pStyle w:val="berschrift1"/>
      </w:pPr>
      <w:bookmarkStart w:id="5" w:name="_Toc156183953"/>
      <w:bookmarkStart w:id="6" w:name="_Toc219114782"/>
      <w:r>
        <w:t>Ziel der Arbeit</w:t>
      </w:r>
      <w:bookmarkEnd w:id="5"/>
      <w:bookmarkEnd w:id="6"/>
      <w:r>
        <w:t xml:space="preserve">  </w:t>
      </w:r>
    </w:p>
    <w:p w14:paraId="1C32CD1E" w14:textId="77777777" w:rsidR="00EC3494" w:rsidRPr="00D67AF2" w:rsidRDefault="00EC3494" w:rsidP="00EC3494">
      <w:pPr>
        <w:rPr>
          <w:color w:val="FF0000"/>
        </w:rPr>
      </w:pPr>
      <w:r w:rsidRPr="00D67AF2">
        <w:rPr>
          <w:color w:val="FF0000"/>
        </w:rPr>
        <w:t>(1 bis 2 Sätze)</w:t>
      </w:r>
    </w:p>
    <w:p w14:paraId="63F3AD65" w14:textId="77777777" w:rsidR="00EC3494" w:rsidRPr="00131480" w:rsidRDefault="00EC3494" w:rsidP="00EC3494"/>
    <w:p w14:paraId="13B9264D" w14:textId="77777777" w:rsidR="00EC3494" w:rsidRDefault="00EC3494" w:rsidP="00EC3494"/>
    <w:p w14:paraId="40FF09F3" w14:textId="77777777" w:rsidR="00EC3494" w:rsidRDefault="00EC3494" w:rsidP="00EC3494">
      <w:pPr>
        <w:pStyle w:val="berschrift1"/>
      </w:pPr>
      <w:bookmarkStart w:id="7" w:name="_Toc156183954"/>
      <w:bookmarkStart w:id="8" w:name="_Toc219114783"/>
      <w:r>
        <w:t>Methodisches Vorgehen bei der Arbeit</w:t>
      </w:r>
      <w:bookmarkEnd w:id="7"/>
      <w:bookmarkEnd w:id="8"/>
      <w:r>
        <w:t xml:space="preserve"> </w:t>
      </w:r>
    </w:p>
    <w:p w14:paraId="132D8F0A" w14:textId="77777777" w:rsidR="00EC3494" w:rsidRPr="00D67AF2" w:rsidRDefault="00EC3494" w:rsidP="00EC3494">
      <w:pPr>
        <w:rPr>
          <w:color w:val="FF0000"/>
        </w:rPr>
      </w:pPr>
      <w:r w:rsidRPr="00D67AF2">
        <w:rPr>
          <w:color w:val="FF0000"/>
        </w:rPr>
        <w:t>(ca. 0,5 Seiten)</w:t>
      </w:r>
    </w:p>
    <w:p w14:paraId="0B5A08C0" w14:textId="77777777" w:rsidR="00EC3494" w:rsidRDefault="00EC3494" w:rsidP="00EC3494"/>
    <w:p w14:paraId="532A622D" w14:textId="77777777" w:rsidR="00506E70" w:rsidRPr="00073FB0" w:rsidRDefault="00506E70" w:rsidP="00EC3494"/>
    <w:p w14:paraId="180E5B9C" w14:textId="77777777" w:rsidR="00EC3494" w:rsidRDefault="00EC3494" w:rsidP="00EC3494">
      <w:pPr>
        <w:pStyle w:val="berschrift1"/>
      </w:pPr>
      <w:bookmarkStart w:id="9" w:name="_Toc156183955"/>
      <w:bookmarkStart w:id="10" w:name="_Toc219114784"/>
      <w:r>
        <w:lastRenderedPageBreak/>
        <w:t>Aufbau und Struktur der Arbeit</w:t>
      </w:r>
      <w:bookmarkEnd w:id="9"/>
      <w:bookmarkEnd w:id="10"/>
      <w:r>
        <w:t xml:space="preserve"> </w:t>
      </w:r>
    </w:p>
    <w:p w14:paraId="79DD2970" w14:textId="77777777" w:rsidR="00EC3494" w:rsidRPr="00D67AF2" w:rsidRDefault="00EC3494" w:rsidP="00EC3494">
      <w:pPr>
        <w:rPr>
          <w:color w:val="FF0000"/>
        </w:rPr>
      </w:pPr>
      <w:r w:rsidRPr="00D67AF2">
        <w:rPr>
          <w:color w:val="FF0000"/>
        </w:rPr>
        <w:t>(ca. 0,5 Seiten)</w:t>
      </w:r>
    </w:p>
    <w:p w14:paraId="348BAF9D" w14:textId="77777777" w:rsidR="00EC3494" w:rsidRDefault="00EC3494" w:rsidP="00EC3494">
      <w:pPr>
        <w:rPr>
          <w:lang w:val="de-CH"/>
        </w:rPr>
      </w:pPr>
    </w:p>
    <w:p w14:paraId="6DDCF2AC" w14:textId="77777777" w:rsidR="00EC3494" w:rsidRDefault="00EC3494" w:rsidP="00EC3494">
      <w:pPr>
        <w:rPr>
          <w:lang w:val="de-CH"/>
        </w:rPr>
      </w:pPr>
    </w:p>
    <w:p w14:paraId="4CD15E2C" w14:textId="77777777" w:rsidR="00EC3494" w:rsidRDefault="00EC3494" w:rsidP="00EC3494">
      <w:pPr>
        <w:pStyle w:val="berschrift1"/>
        <w:rPr>
          <w:lang w:val="de-CH"/>
        </w:rPr>
      </w:pPr>
      <w:bookmarkStart w:id="11" w:name="_Toc156183956"/>
      <w:bookmarkStart w:id="12" w:name="_Toc219114785"/>
      <w:r>
        <w:rPr>
          <w:lang w:val="de-CH"/>
        </w:rPr>
        <w:t>Vorläufige Gliederung der Arbeit</w:t>
      </w:r>
      <w:bookmarkEnd w:id="11"/>
      <w:bookmarkEnd w:id="12"/>
    </w:p>
    <w:p w14:paraId="171698BA" w14:textId="77777777" w:rsidR="00EC3494" w:rsidRPr="00520BF5" w:rsidRDefault="00EC3494" w:rsidP="00EC3494">
      <w:pPr>
        <w:rPr>
          <w:lang w:val="de-CH"/>
        </w:rPr>
      </w:pPr>
    </w:p>
    <w:p w14:paraId="58EDC9C5" w14:textId="77777777" w:rsidR="00EC3494" w:rsidRPr="004D5804" w:rsidRDefault="00EC3494" w:rsidP="00EC3494">
      <w:pPr>
        <w:rPr>
          <w:b/>
        </w:rPr>
      </w:pPr>
      <w:r w:rsidRPr="004D5804">
        <w:rPr>
          <w:b/>
        </w:rPr>
        <w:t>1. Einleitung</w:t>
      </w:r>
    </w:p>
    <w:p w14:paraId="35627F3B" w14:textId="77777777" w:rsidR="00EC3494" w:rsidRDefault="00EC3494" w:rsidP="00EC3494">
      <w:r>
        <w:t>1.1 Ausgangssituation, Problemstellung, Leitfrage der Arbeit</w:t>
      </w:r>
    </w:p>
    <w:p w14:paraId="1EB7CD28" w14:textId="77777777" w:rsidR="00EC3494" w:rsidRDefault="00EC3494" w:rsidP="00EC3494">
      <w:r>
        <w:t>1.2 Ziel der Arbeit und Vorgehensweise</w:t>
      </w:r>
    </w:p>
    <w:p w14:paraId="0C463F64" w14:textId="77777777" w:rsidR="00EC3494" w:rsidRDefault="00EC3494" w:rsidP="00EC3494"/>
    <w:p w14:paraId="7DFA9A38" w14:textId="77777777" w:rsidR="00EC3494" w:rsidRPr="0099176F" w:rsidRDefault="00EC3494" w:rsidP="00EC3494">
      <w:pPr>
        <w:rPr>
          <w:b/>
        </w:rPr>
      </w:pPr>
      <w:r w:rsidRPr="0099176F">
        <w:rPr>
          <w:b/>
        </w:rPr>
        <w:t xml:space="preserve">2. </w:t>
      </w:r>
      <w:r>
        <w:rPr>
          <w:b/>
        </w:rPr>
        <w:t>Kapitel</w:t>
      </w:r>
    </w:p>
    <w:p w14:paraId="11FB4DB5" w14:textId="77777777" w:rsidR="00EC3494" w:rsidRPr="002623FD" w:rsidRDefault="00EC3494" w:rsidP="00EC3494">
      <w:r w:rsidRPr="002623FD">
        <w:t>2.1 Kapitel</w:t>
      </w:r>
    </w:p>
    <w:p w14:paraId="70E0D9DD" w14:textId="77777777" w:rsidR="00EC3494" w:rsidRPr="002623FD" w:rsidRDefault="00EC3494" w:rsidP="00EC3494">
      <w:r w:rsidRPr="002623FD">
        <w:t>2.2 Kapitel</w:t>
      </w:r>
    </w:p>
    <w:p w14:paraId="7D12ED91" w14:textId="77777777" w:rsidR="00EC3494" w:rsidRPr="002623FD" w:rsidRDefault="00EC3494" w:rsidP="00EC3494">
      <w:r w:rsidRPr="002623FD">
        <w:t>2.3 Kapitel</w:t>
      </w:r>
    </w:p>
    <w:p w14:paraId="5A30BE4C" w14:textId="77777777" w:rsidR="00EC3494" w:rsidRDefault="00EC3494" w:rsidP="00EC3494">
      <w:pPr>
        <w:rPr>
          <w:b/>
        </w:rPr>
      </w:pPr>
    </w:p>
    <w:p w14:paraId="1B0155BC" w14:textId="77777777" w:rsidR="00EC3494" w:rsidRPr="0099176F" w:rsidRDefault="00EC3494" w:rsidP="00EC3494">
      <w:pPr>
        <w:rPr>
          <w:b/>
        </w:rPr>
      </w:pPr>
      <w:r w:rsidRPr="0099176F">
        <w:rPr>
          <w:b/>
        </w:rPr>
        <w:t xml:space="preserve">3. </w:t>
      </w:r>
      <w:r>
        <w:rPr>
          <w:b/>
        </w:rPr>
        <w:t>Kapitel</w:t>
      </w:r>
    </w:p>
    <w:p w14:paraId="1D42C4E5" w14:textId="77777777" w:rsidR="00EC3494" w:rsidRPr="002623FD" w:rsidRDefault="00EC3494" w:rsidP="00EC3494">
      <w:r w:rsidRPr="002623FD">
        <w:t>3.1 Kapitel</w:t>
      </w:r>
    </w:p>
    <w:p w14:paraId="2588567E" w14:textId="77777777" w:rsidR="00EC3494" w:rsidRPr="002623FD" w:rsidRDefault="00EC3494" w:rsidP="00EC3494">
      <w:r w:rsidRPr="002623FD">
        <w:t>3.2 Kapitel</w:t>
      </w:r>
    </w:p>
    <w:p w14:paraId="7A6AD651" w14:textId="77777777" w:rsidR="00EC3494" w:rsidRPr="002623FD" w:rsidRDefault="00EC3494" w:rsidP="00EC3494">
      <w:r w:rsidRPr="002623FD">
        <w:t>3.3 Kapitel</w:t>
      </w:r>
    </w:p>
    <w:p w14:paraId="6FACEA9E" w14:textId="77777777" w:rsidR="00EC3494" w:rsidRDefault="00EC3494" w:rsidP="00EC3494">
      <w:pPr>
        <w:rPr>
          <w:b/>
        </w:rPr>
      </w:pPr>
    </w:p>
    <w:p w14:paraId="57B19FB7" w14:textId="77777777" w:rsidR="00EC3494" w:rsidRPr="0099176F" w:rsidRDefault="00EC3494" w:rsidP="00EC3494">
      <w:pPr>
        <w:rPr>
          <w:b/>
        </w:rPr>
      </w:pPr>
      <w:r w:rsidRPr="0099176F">
        <w:rPr>
          <w:b/>
        </w:rPr>
        <w:t xml:space="preserve">4. </w:t>
      </w:r>
      <w:r>
        <w:rPr>
          <w:b/>
        </w:rPr>
        <w:t>Kapitel</w:t>
      </w:r>
    </w:p>
    <w:p w14:paraId="5449141C" w14:textId="77777777" w:rsidR="00EC3494" w:rsidRPr="002623FD" w:rsidRDefault="00EC3494" w:rsidP="00EC3494">
      <w:r w:rsidRPr="002623FD">
        <w:t>4.1 Kapitel</w:t>
      </w:r>
    </w:p>
    <w:p w14:paraId="12954DD7" w14:textId="77777777" w:rsidR="00EC3494" w:rsidRPr="002623FD" w:rsidRDefault="00EC3494" w:rsidP="00EC3494">
      <w:r w:rsidRPr="002623FD">
        <w:t>4.2 Kapitel</w:t>
      </w:r>
    </w:p>
    <w:p w14:paraId="04D7F884" w14:textId="77777777" w:rsidR="00EC3494" w:rsidRPr="002623FD" w:rsidRDefault="00EC3494" w:rsidP="00EC3494">
      <w:r w:rsidRPr="002623FD">
        <w:t>4.3 Kapitel</w:t>
      </w:r>
    </w:p>
    <w:p w14:paraId="6C659766" w14:textId="77777777" w:rsidR="00EC3494" w:rsidRDefault="00EC3494" w:rsidP="00EC3494">
      <w:pPr>
        <w:rPr>
          <w:b/>
        </w:rPr>
      </w:pPr>
    </w:p>
    <w:p w14:paraId="106E0DC8" w14:textId="77777777" w:rsidR="00EC3494" w:rsidRPr="0099176F" w:rsidRDefault="00EC3494" w:rsidP="00EC3494">
      <w:pPr>
        <w:rPr>
          <w:b/>
        </w:rPr>
      </w:pPr>
      <w:r>
        <w:rPr>
          <w:b/>
        </w:rPr>
        <w:t>5</w:t>
      </w:r>
      <w:r w:rsidRPr="0099176F">
        <w:rPr>
          <w:b/>
        </w:rPr>
        <w:t xml:space="preserve">. </w:t>
      </w:r>
      <w:r>
        <w:rPr>
          <w:b/>
        </w:rPr>
        <w:t>Kapitel</w:t>
      </w:r>
    </w:p>
    <w:p w14:paraId="69137085" w14:textId="77777777" w:rsidR="00EC3494" w:rsidRPr="002623FD" w:rsidRDefault="00EC3494" w:rsidP="00EC3494">
      <w:r>
        <w:lastRenderedPageBreak/>
        <w:t>5</w:t>
      </w:r>
      <w:r w:rsidRPr="002623FD">
        <w:t>.1 Kapitel</w:t>
      </w:r>
    </w:p>
    <w:p w14:paraId="29D0875E" w14:textId="77777777" w:rsidR="00EC3494" w:rsidRPr="002623FD" w:rsidRDefault="00EC3494" w:rsidP="00EC3494">
      <w:r>
        <w:t>5</w:t>
      </w:r>
      <w:r w:rsidRPr="002623FD">
        <w:t>.2 Kapitel</w:t>
      </w:r>
    </w:p>
    <w:p w14:paraId="3FE5EDF3" w14:textId="77777777" w:rsidR="00EC3494" w:rsidRPr="002623FD" w:rsidRDefault="00EC3494" w:rsidP="00EC3494">
      <w:r>
        <w:t>5</w:t>
      </w:r>
      <w:r w:rsidRPr="002623FD">
        <w:t>.3 Kapitel</w:t>
      </w:r>
    </w:p>
    <w:p w14:paraId="72E66415" w14:textId="77777777" w:rsidR="00EC3494" w:rsidRDefault="00EC3494" w:rsidP="00EC3494">
      <w:pPr>
        <w:rPr>
          <w:b/>
        </w:rPr>
      </w:pPr>
    </w:p>
    <w:p w14:paraId="0B9A6D8C" w14:textId="77777777" w:rsidR="00EC3494" w:rsidRPr="005A0D04" w:rsidRDefault="00EC3494" w:rsidP="00EC3494">
      <w:pPr>
        <w:rPr>
          <w:b/>
        </w:rPr>
      </w:pPr>
      <w:r>
        <w:rPr>
          <w:b/>
        </w:rPr>
        <w:t>6. Zusammenfas</w:t>
      </w:r>
      <w:r w:rsidRPr="004D5804">
        <w:rPr>
          <w:b/>
        </w:rPr>
        <w:t xml:space="preserve">sung und Fazit </w:t>
      </w:r>
      <w:r>
        <w:rPr>
          <w:snapToGrid w:val="0"/>
          <w:lang w:eastAsia="de-DE"/>
        </w:rPr>
        <w:br w:type="page"/>
      </w:r>
    </w:p>
    <w:p w14:paraId="3E694756" w14:textId="77777777" w:rsidR="00EC3494" w:rsidRDefault="00EC3494" w:rsidP="00EC3494">
      <w:pPr>
        <w:pStyle w:val="Verzeichnisberschrift"/>
      </w:pPr>
      <w:bookmarkStart w:id="13" w:name="_Toc219114786"/>
      <w:r>
        <w:lastRenderedPageBreak/>
        <w:t>Vorläufiges Quellenverzeichnis</w:t>
      </w:r>
      <w:bookmarkEnd w:id="13"/>
    </w:p>
    <w:p w14:paraId="67E27FE9" w14:textId="66171452" w:rsidR="00EC3494" w:rsidRPr="00637959" w:rsidRDefault="00EC3494" w:rsidP="00EC3494">
      <w:r>
        <w:rPr>
          <w:color w:val="FF0000"/>
        </w:rPr>
        <w:t>Wenn möglich Citavi</w:t>
      </w:r>
      <w:r w:rsidR="00B92D0B">
        <w:rPr>
          <w:color w:val="FF0000"/>
        </w:rPr>
        <w:t xml:space="preserve">, </w:t>
      </w:r>
      <w:r>
        <w:rPr>
          <w:color w:val="FF0000"/>
        </w:rPr>
        <w:t>Mendeley</w:t>
      </w:r>
      <w:r w:rsidR="00B92D0B">
        <w:rPr>
          <w:color w:val="FF0000"/>
        </w:rPr>
        <w:t xml:space="preserve">, </w:t>
      </w:r>
      <w:r>
        <w:rPr>
          <w:color w:val="FF0000"/>
        </w:rPr>
        <w:t>Endnote oder Zotero (Mac) nutzen</w:t>
      </w:r>
    </w:p>
    <w:p w14:paraId="77520D65" w14:textId="77777777" w:rsidR="00EC3494" w:rsidRPr="00AF1575" w:rsidRDefault="00EC3494" w:rsidP="00EC3494">
      <w:pPr>
        <w:pStyle w:val="Zwischenber"/>
      </w:pPr>
      <w:r>
        <w:t>Quellen</w:t>
      </w:r>
      <w:r w:rsidRPr="00AF1575">
        <w:t xml:space="preserve">angabe </w:t>
      </w:r>
      <w:r>
        <w:t>Bücher</w:t>
      </w:r>
    </w:p>
    <w:p w14:paraId="21D8D048" w14:textId="77777777" w:rsidR="00EC3494" w:rsidRPr="00AF1575" w:rsidRDefault="00EC3494" w:rsidP="00EC3494">
      <w:r w:rsidRPr="005371A1">
        <w:rPr>
          <w:b/>
        </w:rPr>
        <w:t>Allgemein:</w:t>
      </w:r>
      <w:r>
        <w:rPr>
          <w:b/>
        </w:rPr>
        <w:t xml:space="preserve"> </w:t>
      </w:r>
      <w:r w:rsidRPr="00AF1575">
        <w:t>Nachname, Vorname (Jahr) / Nachname, Vorname / Nachname, Vorname: Titel. Auflage, Ort, Jahr.</w:t>
      </w:r>
    </w:p>
    <w:p w14:paraId="15BB25E9" w14:textId="77777777" w:rsidR="00EC3494" w:rsidRPr="00AF1575" w:rsidRDefault="00EC3494" w:rsidP="00EC3494">
      <w:r w:rsidRPr="005371A1">
        <w:rPr>
          <w:b/>
        </w:rPr>
        <w:t>Beispiel:</w:t>
      </w:r>
      <w:r w:rsidRPr="00AF1575">
        <w:t xml:space="preserve"> Becker, Jochen (2005): Das Marketingkonzept. 3., verb. und erw. Aufl., München, 2005.</w:t>
      </w:r>
    </w:p>
    <w:p w14:paraId="65BEDFA4" w14:textId="77777777" w:rsidR="00EC3494" w:rsidRPr="00AF1575" w:rsidRDefault="00EC3494" w:rsidP="00EC3494">
      <w:pPr>
        <w:pStyle w:val="Zwischenber"/>
      </w:pPr>
      <w:r>
        <w:t>Quellen</w:t>
      </w:r>
      <w:r w:rsidRPr="00AF1575">
        <w:t xml:space="preserve">angabe </w:t>
      </w:r>
      <w:r>
        <w:t>Artikel aus Zeitschriften:</w:t>
      </w:r>
    </w:p>
    <w:p w14:paraId="66969175" w14:textId="77777777" w:rsidR="00EC3494" w:rsidRDefault="00EC3494" w:rsidP="00EC3494">
      <w:r w:rsidRPr="005371A1">
        <w:rPr>
          <w:b/>
        </w:rPr>
        <w:t>Allgemein:</w:t>
      </w:r>
      <w:r>
        <w:t xml:space="preserve"> </w:t>
      </w:r>
      <w:r w:rsidRPr="00AF1575">
        <w:t>Nachname, Vorname</w:t>
      </w:r>
      <w:r>
        <w:t xml:space="preserve"> von Autor 1 (/ Autor2 / Autor3): Titel. In: Name der Zeitschrift, Jahrgang Erscheinungsjahr, Heftnummer, Seiten.</w:t>
      </w:r>
    </w:p>
    <w:p w14:paraId="39573183" w14:textId="77777777" w:rsidR="00EC3494" w:rsidRDefault="00EC3494" w:rsidP="00EC3494">
      <w:r w:rsidRPr="005371A1">
        <w:rPr>
          <w:b/>
        </w:rPr>
        <w:t>Beispiel:</w:t>
      </w:r>
      <w:r>
        <w:t xml:space="preserve"> Thießen, Friedrich.: Covenants in Kreditverträgen: Alternative oder Ergänzung zum Insolvenzrecht?. In: Zeitschrift für Bankrecht und Bankwirtschaft, 8. Jg. 1996, S. 19-27.</w:t>
      </w:r>
    </w:p>
    <w:p w14:paraId="57794E45" w14:textId="77777777" w:rsidR="00EC3494" w:rsidRDefault="00EC3494" w:rsidP="00EC3494"/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000" w:firstRow="0" w:lastRow="0" w:firstColumn="0" w:lastColumn="0" w:noHBand="0" w:noVBand="0"/>
      </w:tblPr>
      <w:tblGrid>
        <w:gridCol w:w="9072"/>
      </w:tblGrid>
      <w:tr w:rsidR="00EC3494" w14:paraId="55CEFE94" w14:textId="77777777" w:rsidTr="00155215">
        <w:trPr>
          <w:jc w:val="center"/>
        </w:trPr>
        <w:tc>
          <w:tcPr>
            <w:tcW w:w="9072" w:type="dxa"/>
          </w:tcPr>
          <w:p w14:paraId="63BC9C8F" w14:textId="77777777" w:rsidR="00EC3494" w:rsidRDefault="00EC3494" w:rsidP="00155215">
            <w:pPr>
              <w:pStyle w:val="Literatur"/>
              <w:ind w:left="480" w:hanging="480"/>
              <w:rPr>
                <w:color w:val="000000"/>
              </w:rPr>
            </w:pPr>
          </w:p>
        </w:tc>
      </w:tr>
      <w:tr w:rsidR="00EC3494" w14:paraId="5C9FA8BB" w14:textId="77777777" w:rsidTr="00155215">
        <w:trPr>
          <w:jc w:val="center"/>
        </w:trPr>
        <w:tc>
          <w:tcPr>
            <w:tcW w:w="9072" w:type="dxa"/>
          </w:tcPr>
          <w:p w14:paraId="01094B70" w14:textId="77777777" w:rsidR="00EC3494" w:rsidRDefault="00EC3494" w:rsidP="00155215">
            <w:pPr>
              <w:pStyle w:val="Literatur"/>
              <w:ind w:left="480" w:hanging="480"/>
              <w:rPr>
                <w:color w:val="000000"/>
              </w:rPr>
            </w:pPr>
          </w:p>
        </w:tc>
      </w:tr>
      <w:tr w:rsidR="00EC3494" w14:paraId="7B18CD35" w14:textId="77777777" w:rsidTr="00155215">
        <w:trPr>
          <w:jc w:val="center"/>
        </w:trPr>
        <w:tc>
          <w:tcPr>
            <w:tcW w:w="9072" w:type="dxa"/>
          </w:tcPr>
          <w:p w14:paraId="7418EBBE" w14:textId="77777777" w:rsidR="00EC3494" w:rsidRDefault="00EC3494" w:rsidP="00155215">
            <w:pPr>
              <w:pStyle w:val="Literatur"/>
              <w:ind w:left="480" w:hanging="480"/>
              <w:rPr>
                <w:color w:val="000000"/>
              </w:rPr>
            </w:pPr>
          </w:p>
        </w:tc>
      </w:tr>
      <w:tr w:rsidR="00EC3494" w14:paraId="76D0568F" w14:textId="77777777" w:rsidTr="00155215">
        <w:trPr>
          <w:jc w:val="center"/>
        </w:trPr>
        <w:tc>
          <w:tcPr>
            <w:tcW w:w="9072" w:type="dxa"/>
          </w:tcPr>
          <w:p w14:paraId="01856DC2" w14:textId="77777777" w:rsidR="00EC3494" w:rsidRDefault="00EC3494" w:rsidP="00155215">
            <w:pPr>
              <w:pStyle w:val="Literatur"/>
              <w:ind w:left="480" w:hanging="480"/>
              <w:rPr>
                <w:color w:val="000000"/>
              </w:rPr>
            </w:pPr>
          </w:p>
        </w:tc>
      </w:tr>
      <w:tr w:rsidR="00EC3494" w14:paraId="52C6F63C" w14:textId="77777777" w:rsidTr="00155215">
        <w:trPr>
          <w:jc w:val="center"/>
        </w:trPr>
        <w:tc>
          <w:tcPr>
            <w:tcW w:w="9072" w:type="dxa"/>
          </w:tcPr>
          <w:p w14:paraId="319596CD" w14:textId="77777777" w:rsidR="00EC3494" w:rsidRDefault="00EC3494" w:rsidP="00155215">
            <w:pPr>
              <w:pStyle w:val="Literatur"/>
              <w:ind w:left="480" w:hanging="480"/>
              <w:rPr>
                <w:color w:val="000000"/>
              </w:rPr>
            </w:pPr>
          </w:p>
        </w:tc>
      </w:tr>
      <w:tr w:rsidR="00EC3494" w14:paraId="1F2379BD" w14:textId="77777777" w:rsidTr="00155215">
        <w:trPr>
          <w:jc w:val="center"/>
        </w:trPr>
        <w:tc>
          <w:tcPr>
            <w:tcW w:w="9072" w:type="dxa"/>
          </w:tcPr>
          <w:p w14:paraId="35E14BBE" w14:textId="77777777" w:rsidR="00EC3494" w:rsidRDefault="00EC3494" w:rsidP="00155215">
            <w:pPr>
              <w:pStyle w:val="Literatur"/>
              <w:ind w:left="480" w:hanging="480"/>
              <w:rPr>
                <w:color w:val="000000"/>
              </w:rPr>
            </w:pPr>
          </w:p>
        </w:tc>
      </w:tr>
      <w:tr w:rsidR="00EC3494" w14:paraId="7BC40B99" w14:textId="77777777" w:rsidTr="00155215">
        <w:trPr>
          <w:jc w:val="center"/>
        </w:trPr>
        <w:tc>
          <w:tcPr>
            <w:tcW w:w="9072" w:type="dxa"/>
          </w:tcPr>
          <w:p w14:paraId="2F02069A" w14:textId="77777777" w:rsidR="00EC3494" w:rsidRDefault="00EC3494" w:rsidP="00155215">
            <w:pPr>
              <w:pStyle w:val="Literatur"/>
              <w:ind w:left="480" w:hanging="480"/>
              <w:rPr>
                <w:color w:val="000000"/>
              </w:rPr>
            </w:pPr>
          </w:p>
        </w:tc>
      </w:tr>
      <w:tr w:rsidR="00EC3494" w14:paraId="67DF6A74" w14:textId="77777777" w:rsidTr="00155215">
        <w:trPr>
          <w:jc w:val="center"/>
        </w:trPr>
        <w:tc>
          <w:tcPr>
            <w:tcW w:w="9072" w:type="dxa"/>
          </w:tcPr>
          <w:p w14:paraId="2AFDDBA1" w14:textId="77777777" w:rsidR="00EC3494" w:rsidRDefault="00EC3494" w:rsidP="00155215">
            <w:pPr>
              <w:pStyle w:val="Literatur"/>
              <w:ind w:left="480" w:hanging="480"/>
              <w:rPr>
                <w:color w:val="000000"/>
              </w:rPr>
            </w:pPr>
          </w:p>
        </w:tc>
      </w:tr>
      <w:tr w:rsidR="00EC3494" w14:paraId="0D13F8E1" w14:textId="77777777" w:rsidTr="00155215">
        <w:trPr>
          <w:jc w:val="center"/>
        </w:trPr>
        <w:tc>
          <w:tcPr>
            <w:tcW w:w="9072" w:type="dxa"/>
          </w:tcPr>
          <w:p w14:paraId="0103E279" w14:textId="77777777" w:rsidR="00EC3494" w:rsidRDefault="00EC3494" w:rsidP="00155215">
            <w:pPr>
              <w:pStyle w:val="Literatur"/>
              <w:ind w:left="480" w:hanging="480"/>
              <w:rPr>
                <w:color w:val="000000"/>
              </w:rPr>
            </w:pPr>
          </w:p>
        </w:tc>
      </w:tr>
      <w:tr w:rsidR="00EC3494" w14:paraId="67B9A7C0" w14:textId="77777777" w:rsidTr="00155215">
        <w:trPr>
          <w:jc w:val="center"/>
        </w:trPr>
        <w:tc>
          <w:tcPr>
            <w:tcW w:w="9072" w:type="dxa"/>
          </w:tcPr>
          <w:p w14:paraId="523F76B4" w14:textId="77777777" w:rsidR="00EC3494" w:rsidRDefault="00EC3494" w:rsidP="00155215">
            <w:pPr>
              <w:pStyle w:val="Literatur"/>
              <w:ind w:left="480" w:hanging="480"/>
              <w:rPr>
                <w:color w:val="000000"/>
              </w:rPr>
            </w:pPr>
          </w:p>
        </w:tc>
      </w:tr>
      <w:tr w:rsidR="00EC3494" w14:paraId="42B45FF7" w14:textId="77777777" w:rsidTr="00155215">
        <w:trPr>
          <w:jc w:val="center"/>
        </w:trPr>
        <w:tc>
          <w:tcPr>
            <w:tcW w:w="9072" w:type="dxa"/>
          </w:tcPr>
          <w:p w14:paraId="58655680" w14:textId="77777777" w:rsidR="00EC3494" w:rsidRDefault="00EC3494" w:rsidP="00155215">
            <w:pPr>
              <w:pStyle w:val="Literatur"/>
              <w:ind w:left="480" w:hanging="480"/>
              <w:rPr>
                <w:color w:val="000000"/>
              </w:rPr>
            </w:pPr>
          </w:p>
        </w:tc>
      </w:tr>
      <w:tr w:rsidR="00EC3494" w14:paraId="4D4878CA" w14:textId="77777777" w:rsidTr="00155215">
        <w:trPr>
          <w:jc w:val="center"/>
        </w:trPr>
        <w:tc>
          <w:tcPr>
            <w:tcW w:w="9072" w:type="dxa"/>
          </w:tcPr>
          <w:p w14:paraId="1CD25D0D" w14:textId="77777777" w:rsidR="00EC3494" w:rsidRDefault="00EC3494" w:rsidP="00155215">
            <w:pPr>
              <w:pStyle w:val="Literatur"/>
              <w:ind w:left="480" w:hanging="480"/>
              <w:rPr>
                <w:color w:val="000000"/>
              </w:rPr>
            </w:pPr>
          </w:p>
        </w:tc>
      </w:tr>
      <w:tr w:rsidR="00EC3494" w14:paraId="170E74ED" w14:textId="77777777" w:rsidTr="00155215">
        <w:trPr>
          <w:jc w:val="center"/>
        </w:trPr>
        <w:tc>
          <w:tcPr>
            <w:tcW w:w="9072" w:type="dxa"/>
          </w:tcPr>
          <w:p w14:paraId="704EB8A5" w14:textId="77777777" w:rsidR="00EC3494" w:rsidRDefault="00EC3494" w:rsidP="00155215">
            <w:pPr>
              <w:pStyle w:val="Literatur"/>
              <w:ind w:left="480" w:hanging="480"/>
              <w:rPr>
                <w:color w:val="000000"/>
              </w:rPr>
            </w:pPr>
          </w:p>
        </w:tc>
      </w:tr>
      <w:tr w:rsidR="00EC3494" w14:paraId="75832B6F" w14:textId="77777777" w:rsidTr="00155215">
        <w:trPr>
          <w:jc w:val="center"/>
        </w:trPr>
        <w:tc>
          <w:tcPr>
            <w:tcW w:w="9072" w:type="dxa"/>
          </w:tcPr>
          <w:p w14:paraId="20A859A1" w14:textId="77777777" w:rsidR="00EC3494" w:rsidRDefault="00EC3494" w:rsidP="00155215">
            <w:pPr>
              <w:pStyle w:val="Literatur"/>
              <w:ind w:left="480" w:hanging="480"/>
              <w:rPr>
                <w:color w:val="000000"/>
              </w:rPr>
            </w:pPr>
          </w:p>
        </w:tc>
      </w:tr>
      <w:tr w:rsidR="00EC3494" w14:paraId="096AB847" w14:textId="77777777" w:rsidTr="00155215">
        <w:trPr>
          <w:jc w:val="center"/>
        </w:trPr>
        <w:tc>
          <w:tcPr>
            <w:tcW w:w="9072" w:type="dxa"/>
          </w:tcPr>
          <w:p w14:paraId="44263922" w14:textId="77777777" w:rsidR="00EC3494" w:rsidRDefault="00EC3494" w:rsidP="00155215">
            <w:pPr>
              <w:pStyle w:val="Literatur"/>
              <w:ind w:left="480" w:hanging="480"/>
              <w:rPr>
                <w:color w:val="000000"/>
              </w:rPr>
            </w:pPr>
          </w:p>
        </w:tc>
      </w:tr>
      <w:tr w:rsidR="00EC3494" w14:paraId="61464E6A" w14:textId="77777777" w:rsidTr="00155215">
        <w:trPr>
          <w:jc w:val="center"/>
        </w:trPr>
        <w:tc>
          <w:tcPr>
            <w:tcW w:w="9072" w:type="dxa"/>
          </w:tcPr>
          <w:p w14:paraId="5E2C36FC" w14:textId="77777777" w:rsidR="00EC3494" w:rsidRDefault="00EC3494" w:rsidP="00155215">
            <w:pPr>
              <w:pStyle w:val="Literatur"/>
              <w:ind w:left="480" w:hanging="480"/>
              <w:rPr>
                <w:color w:val="000000"/>
              </w:rPr>
            </w:pPr>
          </w:p>
        </w:tc>
      </w:tr>
      <w:tr w:rsidR="00EC3494" w14:paraId="378B54D5" w14:textId="77777777" w:rsidTr="00155215">
        <w:trPr>
          <w:jc w:val="center"/>
        </w:trPr>
        <w:tc>
          <w:tcPr>
            <w:tcW w:w="9072" w:type="dxa"/>
          </w:tcPr>
          <w:p w14:paraId="613B35C9" w14:textId="77777777" w:rsidR="00EC3494" w:rsidRDefault="00EC3494" w:rsidP="00155215">
            <w:pPr>
              <w:pStyle w:val="Literatur"/>
              <w:ind w:left="480" w:hanging="480"/>
              <w:rPr>
                <w:color w:val="000000"/>
              </w:rPr>
            </w:pPr>
          </w:p>
        </w:tc>
      </w:tr>
      <w:tr w:rsidR="00EC3494" w14:paraId="46054F3F" w14:textId="77777777" w:rsidTr="00155215">
        <w:trPr>
          <w:jc w:val="center"/>
        </w:trPr>
        <w:tc>
          <w:tcPr>
            <w:tcW w:w="9072" w:type="dxa"/>
          </w:tcPr>
          <w:p w14:paraId="77425009" w14:textId="77777777" w:rsidR="00EC3494" w:rsidRDefault="00EC3494" w:rsidP="00155215">
            <w:pPr>
              <w:pStyle w:val="Literatur"/>
              <w:ind w:left="480" w:hanging="480"/>
              <w:rPr>
                <w:color w:val="000000"/>
              </w:rPr>
            </w:pPr>
          </w:p>
        </w:tc>
      </w:tr>
      <w:tr w:rsidR="00EC3494" w14:paraId="18F7CC05" w14:textId="77777777" w:rsidTr="00155215">
        <w:trPr>
          <w:jc w:val="center"/>
        </w:trPr>
        <w:tc>
          <w:tcPr>
            <w:tcW w:w="9072" w:type="dxa"/>
          </w:tcPr>
          <w:p w14:paraId="54BE05F8" w14:textId="77777777" w:rsidR="00EC3494" w:rsidRDefault="00EC3494" w:rsidP="00155215">
            <w:pPr>
              <w:pStyle w:val="Literatur"/>
              <w:ind w:left="480" w:hanging="480"/>
              <w:rPr>
                <w:color w:val="000000"/>
              </w:rPr>
            </w:pPr>
          </w:p>
        </w:tc>
      </w:tr>
      <w:tr w:rsidR="00EC3494" w14:paraId="2F34F68A" w14:textId="77777777" w:rsidTr="00155215">
        <w:trPr>
          <w:jc w:val="center"/>
        </w:trPr>
        <w:tc>
          <w:tcPr>
            <w:tcW w:w="9072" w:type="dxa"/>
          </w:tcPr>
          <w:p w14:paraId="755A95E2" w14:textId="77777777" w:rsidR="00EC3494" w:rsidRDefault="00EC3494" w:rsidP="00155215">
            <w:pPr>
              <w:pStyle w:val="Literatur"/>
              <w:ind w:left="480" w:hanging="480"/>
              <w:rPr>
                <w:color w:val="000000"/>
              </w:rPr>
            </w:pPr>
          </w:p>
        </w:tc>
      </w:tr>
      <w:tr w:rsidR="00EC3494" w14:paraId="21F6F1A7" w14:textId="77777777" w:rsidTr="00155215">
        <w:trPr>
          <w:jc w:val="center"/>
        </w:trPr>
        <w:tc>
          <w:tcPr>
            <w:tcW w:w="9072" w:type="dxa"/>
          </w:tcPr>
          <w:p w14:paraId="1DE2D44B" w14:textId="77777777" w:rsidR="00EC3494" w:rsidRDefault="00EC3494" w:rsidP="00155215">
            <w:pPr>
              <w:pStyle w:val="Literatur"/>
              <w:ind w:left="480" w:hanging="480"/>
              <w:rPr>
                <w:color w:val="000000"/>
              </w:rPr>
            </w:pPr>
          </w:p>
        </w:tc>
      </w:tr>
      <w:tr w:rsidR="00EC3494" w14:paraId="5D27519C" w14:textId="77777777" w:rsidTr="00155215">
        <w:trPr>
          <w:jc w:val="center"/>
        </w:trPr>
        <w:tc>
          <w:tcPr>
            <w:tcW w:w="9072" w:type="dxa"/>
          </w:tcPr>
          <w:p w14:paraId="19A1542F" w14:textId="77777777" w:rsidR="00EC3494" w:rsidRDefault="00EC3494" w:rsidP="00155215">
            <w:pPr>
              <w:pStyle w:val="Literatur"/>
              <w:ind w:left="480" w:hanging="480"/>
              <w:rPr>
                <w:color w:val="000000"/>
              </w:rPr>
            </w:pPr>
          </w:p>
        </w:tc>
      </w:tr>
      <w:tr w:rsidR="00EC3494" w14:paraId="73460A9A" w14:textId="77777777" w:rsidTr="00155215">
        <w:trPr>
          <w:jc w:val="center"/>
        </w:trPr>
        <w:tc>
          <w:tcPr>
            <w:tcW w:w="9072" w:type="dxa"/>
          </w:tcPr>
          <w:p w14:paraId="4872B2E6" w14:textId="77777777" w:rsidR="00EC3494" w:rsidRDefault="00EC3494" w:rsidP="00155215">
            <w:pPr>
              <w:pStyle w:val="Literatur"/>
              <w:ind w:left="480" w:hanging="480"/>
              <w:rPr>
                <w:color w:val="000000"/>
              </w:rPr>
            </w:pPr>
          </w:p>
        </w:tc>
      </w:tr>
      <w:tr w:rsidR="00EC3494" w14:paraId="7D91780D" w14:textId="77777777" w:rsidTr="00155215">
        <w:trPr>
          <w:jc w:val="center"/>
        </w:trPr>
        <w:tc>
          <w:tcPr>
            <w:tcW w:w="9072" w:type="dxa"/>
          </w:tcPr>
          <w:p w14:paraId="6111A91C" w14:textId="77777777" w:rsidR="00EC3494" w:rsidRDefault="00EC3494" w:rsidP="00155215">
            <w:pPr>
              <w:pStyle w:val="Literatur"/>
              <w:ind w:left="480" w:hanging="480"/>
              <w:rPr>
                <w:color w:val="000000"/>
              </w:rPr>
            </w:pPr>
          </w:p>
        </w:tc>
      </w:tr>
      <w:tr w:rsidR="00EC3494" w14:paraId="2B8D60F4" w14:textId="77777777" w:rsidTr="00155215">
        <w:trPr>
          <w:jc w:val="center"/>
        </w:trPr>
        <w:tc>
          <w:tcPr>
            <w:tcW w:w="9072" w:type="dxa"/>
          </w:tcPr>
          <w:p w14:paraId="50B7859B" w14:textId="77777777" w:rsidR="00EC3494" w:rsidRDefault="00EC3494" w:rsidP="00155215">
            <w:pPr>
              <w:pStyle w:val="Literatur"/>
              <w:ind w:left="480" w:hanging="480"/>
              <w:rPr>
                <w:color w:val="000000"/>
              </w:rPr>
            </w:pPr>
          </w:p>
        </w:tc>
      </w:tr>
      <w:tr w:rsidR="00EC3494" w14:paraId="0178DBD6" w14:textId="77777777" w:rsidTr="00155215">
        <w:trPr>
          <w:jc w:val="center"/>
        </w:trPr>
        <w:tc>
          <w:tcPr>
            <w:tcW w:w="9072" w:type="dxa"/>
          </w:tcPr>
          <w:p w14:paraId="69CD3BB7" w14:textId="77777777" w:rsidR="00EC3494" w:rsidRDefault="00EC3494" w:rsidP="00155215">
            <w:pPr>
              <w:pStyle w:val="Literatur"/>
              <w:ind w:left="480" w:hanging="480"/>
              <w:rPr>
                <w:color w:val="000000"/>
              </w:rPr>
            </w:pPr>
          </w:p>
        </w:tc>
      </w:tr>
      <w:tr w:rsidR="00EC3494" w14:paraId="6707100E" w14:textId="77777777" w:rsidTr="00155215">
        <w:trPr>
          <w:jc w:val="center"/>
        </w:trPr>
        <w:tc>
          <w:tcPr>
            <w:tcW w:w="9072" w:type="dxa"/>
          </w:tcPr>
          <w:p w14:paraId="149659FE" w14:textId="77777777" w:rsidR="00EC3494" w:rsidRDefault="00EC3494" w:rsidP="00155215">
            <w:pPr>
              <w:pStyle w:val="Literatur"/>
              <w:ind w:left="480" w:hanging="480"/>
              <w:rPr>
                <w:color w:val="000000"/>
              </w:rPr>
            </w:pPr>
          </w:p>
        </w:tc>
      </w:tr>
      <w:tr w:rsidR="00EC3494" w14:paraId="38BDFC6B" w14:textId="77777777" w:rsidTr="00155215">
        <w:trPr>
          <w:jc w:val="center"/>
        </w:trPr>
        <w:tc>
          <w:tcPr>
            <w:tcW w:w="9072" w:type="dxa"/>
          </w:tcPr>
          <w:p w14:paraId="14FFE9EE" w14:textId="77777777" w:rsidR="00EC3494" w:rsidRDefault="00EC3494" w:rsidP="00155215">
            <w:pPr>
              <w:pStyle w:val="Literatur"/>
              <w:ind w:left="480" w:hanging="480"/>
              <w:rPr>
                <w:color w:val="000000"/>
              </w:rPr>
            </w:pPr>
          </w:p>
        </w:tc>
      </w:tr>
      <w:tr w:rsidR="00EC3494" w14:paraId="12520ED4" w14:textId="77777777" w:rsidTr="00155215">
        <w:trPr>
          <w:jc w:val="center"/>
        </w:trPr>
        <w:tc>
          <w:tcPr>
            <w:tcW w:w="9072" w:type="dxa"/>
          </w:tcPr>
          <w:p w14:paraId="6B896E1C" w14:textId="77777777" w:rsidR="00EC3494" w:rsidRDefault="00EC3494" w:rsidP="00155215">
            <w:pPr>
              <w:pStyle w:val="Literatur"/>
              <w:ind w:left="480" w:hanging="480"/>
              <w:rPr>
                <w:color w:val="000000"/>
              </w:rPr>
            </w:pPr>
          </w:p>
        </w:tc>
      </w:tr>
      <w:tr w:rsidR="00EC3494" w14:paraId="7BFFD345" w14:textId="77777777" w:rsidTr="00155215">
        <w:trPr>
          <w:jc w:val="center"/>
        </w:trPr>
        <w:tc>
          <w:tcPr>
            <w:tcW w:w="9072" w:type="dxa"/>
          </w:tcPr>
          <w:p w14:paraId="710F88CB" w14:textId="77777777" w:rsidR="00EC3494" w:rsidRDefault="00EC3494" w:rsidP="00155215">
            <w:pPr>
              <w:pStyle w:val="Literatur"/>
              <w:ind w:left="480" w:hanging="480"/>
              <w:rPr>
                <w:color w:val="000000"/>
              </w:rPr>
            </w:pPr>
          </w:p>
        </w:tc>
      </w:tr>
      <w:tr w:rsidR="00EC3494" w14:paraId="12056478" w14:textId="77777777" w:rsidTr="00155215">
        <w:trPr>
          <w:jc w:val="center"/>
        </w:trPr>
        <w:tc>
          <w:tcPr>
            <w:tcW w:w="9072" w:type="dxa"/>
          </w:tcPr>
          <w:p w14:paraId="20590444" w14:textId="77777777" w:rsidR="00EC3494" w:rsidRDefault="00EC3494" w:rsidP="00155215">
            <w:pPr>
              <w:pStyle w:val="Literatur"/>
              <w:ind w:left="480" w:hanging="480"/>
              <w:rPr>
                <w:color w:val="000000"/>
              </w:rPr>
            </w:pPr>
          </w:p>
        </w:tc>
      </w:tr>
      <w:tr w:rsidR="00EC3494" w14:paraId="438E950F" w14:textId="77777777" w:rsidTr="00155215">
        <w:trPr>
          <w:jc w:val="center"/>
        </w:trPr>
        <w:tc>
          <w:tcPr>
            <w:tcW w:w="9072" w:type="dxa"/>
          </w:tcPr>
          <w:p w14:paraId="73EC192C" w14:textId="77777777" w:rsidR="00EC3494" w:rsidRDefault="00EC3494" w:rsidP="00155215">
            <w:pPr>
              <w:pStyle w:val="Literatur"/>
              <w:ind w:left="480" w:hanging="480"/>
              <w:rPr>
                <w:color w:val="000000"/>
              </w:rPr>
            </w:pPr>
          </w:p>
        </w:tc>
      </w:tr>
      <w:tr w:rsidR="00EC3494" w14:paraId="28F8A6A4" w14:textId="77777777" w:rsidTr="00155215">
        <w:trPr>
          <w:jc w:val="center"/>
        </w:trPr>
        <w:tc>
          <w:tcPr>
            <w:tcW w:w="9072" w:type="dxa"/>
          </w:tcPr>
          <w:p w14:paraId="4FF945D4" w14:textId="77777777" w:rsidR="00EC3494" w:rsidRDefault="00EC3494" w:rsidP="00155215">
            <w:pPr>
              <w:pStyle w:val="Literatur"/>
              <w:ind w:left="480" w:hanging="480"/>
              <w:rPr>
                <w:color w:val="000000"/>
              </w:rPr>
            </w:pPr>
          </w:p>
        </w:tc>
      </w:tr>
      <w:tr w:rsidR="00EC3494" w14:paraId="1A7B6E46" w14:textId="77777777" w:rsidTr="00155215">
        <w:trPr>
          <w:jc w:val="center"/>
        </w:trPr>
        <w:tc>
          <w:tcPr>
            <w:tcW w:w="9072" w:type="dxa"/>
          </w:tcPr>
          <w:p w14:paraId="661DA623" w14:textId="77777777" w:rsidR="00EC3494" w:rsidRDefault="00EC3494" w:rsidP="00155215">
            <w:pPr>
              <w:pStyle w:val="Literatur"/>
              <w:ind w:left="480" w:hanging="480"/>
              <w:rPr>
                <w:color w:val="000000"/>
              </w:rPr>
            </w:pPr>
          </w:p>
        </w:tc>
      </w:tr>
      <w:tr w:rsidR="00EC3494" w14:paraId="63B5831A" w14:textId="77777777" w:rsidTr="00155215">
        <w:trPr>
          <w:jc w:val="center"/>
        </w:trPr>
        <w:tc>
          <w:tcPr>
            <w:tcW w:w="9072" w:type="dxa"/>
          </w:tcPr>
          <w:p w14:paraId="0C4239F1" w14:textId="77777777" w:rsidR="00EC3494" w:rsidRDefault="00EC3494" w:rsidP="00155215">
            <w:pPr>
              <w:pStyle w:val="Literatur"/>
              <w:ind w:left="480" w:hanging="480"/>
              <w:rPr>
                <w:color w:val="000000"/>
              </w:rPr>
            </w:pPr>
          </w:p>
        </w:tc>
      </w:tr>
      <w:tr w:rsidR="00EC3494" w14:paraId="78CCD1A2" w14:textId="77777777" w:rsidTr="00155215">
        <w:trPr>
          <w:jc w:val="center"/>
        </w:trPr>
        <w:tc>
          <w:tcPr>
            <w:tcW w:w="9072" w:type="dxa"/>
          </w:tcPr>
          <w:p w14:paraId="45737142" w14:textId="77777777" w:rsidR="00EC3494" w:rsidRDefault="00EC3494" w:rsidP="00155215">
            <w:pPr>
              <w:pStyle w:val="Literatur"/>
              <w:ind w:left="480" w:hanging="480"/>
              <w:rPr>
                <w:color w:val="000000"/>
              </w:rPr>
            </w:pPr>
          </w:p>
        </w:tc>
      </w:tr>
      <w:tr w:rsidR="00EC3494" w14:paraId="7A52BC18" w14:textId="77777777" w:rsidTr="00155215">
        <w:trPr>
          <w:jc w:val="center"/>
        </w:trPr>
        <w:tc>
          <w:tcPr>
            <w:tcW w:w="9072" w:type="dxa"/>
          </w:tcPr>
          <w:p w14:paraId="649319D4" w14:textId="77777777" w:rsidR="00EC3494" w:rsidRDefault="00EC3494" w:rsidP="00155215">
            <w:pPr>
              <w:pStyle w:val="Literatur"/>
              <w:ind w:left="480" w:hanging="480"/>
              <w:rPr>
                <w:color w:val="000000"/>
              </w:rPr>
            </w:pPr>
          </w:p>
        </w:tc>
      </w:tr>
      <w:tr w:rsidR="00EC3494" w14:paraId="4932F2CC" w14:textId="77777777" w:rsidTr="00155215">
        <w:trPr>
          <w:jc w:val="center"/>
        </w:trPr>
        <w:tc>
          <w:tcPr>
            <w:tcW w:w="9072" w:type="dxa"/>
          </w:tcPr>
          <w:p w14:paraId="5306DC01" w14:textId="77777777" w:rsidR="00EC3494" w:rsidRDefault="00EC3494" w:rsidP="00155215">
            <w:pPr>
              <w:pStyle w:val="Literatur"/>
              <w:ind w:left="480" w:hanging="480"/>
              <w:rPr>
                <w:color w:val="000000"/>
              </w:rPr>
            </w:pPr>
          </w:p>
        </w:tc>
      </w:tr>
    </w:tbl>
    <w:p w14:paraId="42994D2F" w14:textId="77777777" w:rsidR="00EC3494" w:rsidRDefault="00EC3494" w:rsidP="00EC3494">
      <w:pPr>
        <w:jc w:val="left"/>
        <w:outlineLvl w:val="0"/>
      </w:pPr>
    </w:p>
    <w:p w14:paraId="0E32CC15" w14:textId="77777777" w:rsidR="00EC3494" w:rsidRPr="003E1FD4" w:rsidRDefault="00EC3494" w:rsidP="00EC3494"/>
    <w:p w14:paraId="71966DB6" w14:textId="77777777" w:rsidR="008722B6" w:rsidRPr="00EC3494" w:rsidRDefault="008722B6" w:rsidP="00EC3494"/>
    <w:sectPr w:rsidR="008722B6" w:rsidRPr="00EC3494" w:rsidSect="00AB4877">
      <w:headerReference w:type="default" r:id="rId12"/>
      <w:footerReference w:type="default" r:id="rId13"/>
      <w:pgSz w:w="11906" w:h="16838" w:code="9"/>
      <w:pgMar w:top="1418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38E94" w14:textId="77777777" w:rsidR="00954590" w:rsidRDefault="00954590">
      <w:pPr>
        <w:spacing w:after="0" w:line="240" w:lineRule="auto"/>
      </w:pPr>
      <w:r>
        <w:separator/>
      </w:r>
    </w:p>
  </w:endnote>
  <w:endnote w:type="continuationSeparator" w:id="0">
    <w:p w14:paraId="28AE82C3" w14:textId="77777777" w:rsidR="00954590" w:rsidRDefault="00954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D0EA" w14:textId="77777777" w:rsidR="00EC3494" w:rsidRDefault="00EC3494" w:rsidP="0074665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7DC66EB" w14:textId="77777777" w:rsidR="00EC3494" w:rsidRDefault="00EC349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2F56" w14:textId="77777777" w:rsidR="00EC3494" w:rsidRDefault="00EC349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II</w:t>
    </w:r>
    <w:r>
      <w:rPr>
        <w:rStyle w:val="Seitenzahl"/>
      </w:rPr>
      <w:fldChar w:fldCharType="end"/>
    </w:r>
  </w:p>
  <w:p w14:paraId="5D04D3E7" w14:textId="77777777" w:rsidR="00EC3494" w:rsidRDefault="00EC3494">
    <w:pPr>
      <w:pStyle w:val="Fuzeile"/>
      <w:tabs>
        <w:tab w:val="clear" w:pos="9072"/>
        <w:tab w:val="right" w:pos="9360"/>
      </w:tabs>
      <w:ind w:right="-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8AA9" w14:textId="77777777" w:rsidR="00EC3494" w:rsidRDefault="00EC349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II</w:t>
    </w:r>
    <w:r>
      <w:rPr>
        <w:rStyle w:val="Seitenzahl"/>
      </w:rPr>
      <w:fldChar w:fldCharType="end"/>
    </w:r>
  </w:p>
  <w:p w14:paraId="334558AD" w14:textId="77777777" w:rsidR="00EC3494" w:rsidRDefault="00EC3494">
    <w:pPr>
      <w:pStyle w:val="Fuzeile"/>
      <w:tabs>
        <w:tab w:val="clear" w:pos="9072"/>
        <w:tab w:val="right" w:pos="9360"/>
      </w:tabs>
      <w:ind w:right="-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37764" w14:textId="77777777" w:rsidR="00D07DC1" w:rsidRDefault="00D07DC1" w:rsidP="00D07DC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14619">
      <w:rPr>
        <w:rStyle w:val="Seitenzahl"/>
        <w:noProof/>
      </w:rPr>
      <w:t>10</w:t>
    </w:r>
    <w:r>
      <w:rPr>
        <w:rStyle w:val="Seitenzahl"/>
      </w:rPr>
      <w:fldChar w:fldCharType="end"/>
    </w:r>
  </w:p>
  <w:p w14:paraId="241B30C7" w14:textId="77777777" w:rsidR="00D07DC1" w:rsidRDefault="00D07DC1" w:rsidP="0074665E">
    <w:pPr>
      <w:pStyle w:val="Fuzeile"/>
      <w:tabs>
        <w:tab w:val="clear" w:pos="9072"/>
        <w:tab w:val="right" w:pos="936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ED2C4" w14:textId="77777777" w:rsidR="00954590" w:rsidRDefault="00954590">
      <w:pPr>
        <w:spacing w:after="0" w:line="240" w:lineRule="auto"/>
      </w:pPr>
      <w:r>
        <w:separator/>
      </w:r>
    </w:p>
  </w:footnote>
  <w:footnote w:type="continuationSeparator" w:id="0">
    <w:p w14:paraId="1CCEC72B" w14:textId="77777777" w:rsidR="00954590" w:rsidRDefault="00954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0A75" w14:textId="77777777" w:rsidR="00EC3494" w:rsidRDefault="00EC3494">
    <w:pPr>
      <w:pStyle w:val="Kopfzeile"/>
      <w:tabs>
        <w:tab w:val="clear" w:pos="9072"/>
        <w:tab w:val="right" w:pos="9360"/>
      </w:tabs>
      <w:ind w:right="-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86CA" w14:textId="77777777" w:rsidR="00EC3494" w:rsidRDefault="00EC3494">
    <w:pPr>
      <w:pStyle w:val="Kopfzeile"/>
      <w:tabs>
        <w:tab w:val="clear" w:pos="9072"/>
        <w:tab w:val="right" w:pos="9360"/>
      </w:tabs>
      <w:ind w:right="-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CF61F" w14:textId="77777777" w:rsidR="00D07DC1" w:rsidRDefault="00D07D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B47AF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C244A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56022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F814A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6A67F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D4A9F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FE1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1E428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889A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9D56C33"/>
    <w:multiLevelType w:val="hybridMultilevel"/>
    <w:tmpl w:val="6C84865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55C7E"/>
    <w:multiLevelType w:val="multilevel"/>
    <w:tmpl w:val="CEA08CA8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54705195">
    <w:abstractNumId w:val="5"/>
  </w:num>
  <w:num w:numId="2" w16cid:durableId="1772897180">
    <w:abstractNumId w:val="7"/>
  </w:num>
  <w:num w:numId="3" w16cid:durableId="840200687">
    <w:abstractNumId w:val="6"/>
  </w:num>
  <w:num w:numId="4" w16cid:durableId="776826905">
    <w:abstractNumId w:val="4"/>
  </w:num>
  <w:num w:numId="5" w16cid:durableId="2019190651">
    <w:abstractNumId w:val="8"/>
  </w:num>
  <w:num w:numId="6" w16cid:durableId="971910871">
    <w:abstractNumId w:val="3"/>
  </w:num>
  <w:num w:numId="7" w16cid:durableId="1143734600">
    <w:abstractNumId w:val="2"/>
  </w:num>
  <w:num w:numId="8" w16cid:durableId="576063178">
    <w:abstractNumId w:val="1"/>
  </w:num>
  <w:num w:numId="9" w16cid:durableId="714891190">
    <w:abstractNumId w:val="0"/>
  </w:num>
  <w:num w:numId="10" w16cid:durableId="1224484611">
    <w:abstractNumId w:val="10"/>
  </w:num>
  <w:num w:numId="11" w16cid:durableId="11625056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embedSystemFonts/>
  <w:proofState w:spelling="clean" w:grammar="clean"/>
  <w:attachedTemplate r:id="rId1"/>
  <w:defaultTabStop w:val="708"/>
  <w:autoHyphenation/>
  <w:hyphenationZone w:val="17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661"/>
    <w:rsid w:val="00005661"/>
    <w:rsid w:val="000064D9"/>
    <w:rsid w:val="0003498B"/>
    <w:rsid w:val="000720CF"/>
    <w:rsid w:val="000950B5"/>
    <w:rsid w:val="000F136A"/>
    <w:rsid w:val="00114619"/>
    <w:rsid w:val="001D77A5"/>
    <w:rsid w:val="002915D5"/>
    <w:rsid w:val="00310C53"/>
    <w:rsid w:val="00353BCA"/>
    <w:rsid w:val="003E1FD4"/>
    <w:rsid w:val="003F17FB"/>
    <w:rsid w:val="003F269B"/>
    <w:rsid w:val="00420487"/>
    <w:rsid w:val="0045152D"/>
    <w:rsid w:val="004737D9"/>
    <w:rsid w:val="004844C5"/>
    <w:rsid w:val="00506E70"/>
    <w:rsid w:val="005A0D04"/>
    <w:rsid w:val="005B61A7"/>
    <w:rsid w:val="006115E4"/>
    <w:rsid w:val="00692DAF"/>
    <w:rsid w:val="007112E9"/>
    <w:rsid w:val="00720F01"/>
    <w:rsid w:val="007414DF"/>
    <w:rsid w:val="00742AA5"/>
    <w:rsid w:val="0074665E"/>
    <w:rsid w:val="00756F3C"/>
    <w:rsid w:val="007732F0"/>
    <w:rsid w:val="007742AA"/>
    <w:rsid w:val="00850F73"/>
    <w:rsid w:val="008722B6"/>
    <w:rsid w:val="00875DB0"/>
    <w:rsid w:val="00877B57"/>
    <w:rsid w:val="00895A57"/>
    <w:rsid w:val="008A7094"/>
    <w:rsid w:val="00903D6D"/>
    <w:rsid w:val="00923610"/>
    <w:rsid w:val="00932304"/>
    <w:rsid w:val="00954590"/>
    <w:rsid w:val="009A03B7"/>
    <w:rsid w:val="009A5D4D"/>
    <w:rsid w:val="009A6ED5"/>
    <w:rsid w:val="009E3771"/>
    <w:rsid w:val="00A12B73"/>
    <w:rsid w:val="00A85440"/>
    <w:rsid w:val="00AA5D14"/>
    <w:rsid w:val="00AB085A"/>
    <w:rsid w:val="00AB0E00"/>
    <w:rsid w:val="00AB4877"/>
    <w:rsid w:val="00B02A81"/>
    <w:rsid w:val="00B03D29"/>
    <w:rsid w:val="00B37F22"/>
    <w:rsid w:val="00B554DB"/>
    <w:rsid w:val="00B92D0B"/>
    <w:rsid w:val="00BE68AE"/>
    <w:rsid w:val="00C21020"/>
    <w:rsid w:val="00C5325E"/>
    <w:rsid w:val="00CC5B59"/>
    <w:rsid w:val="00D07DC1"/>
    <w:rsid w:val="00D31F26"/>
    <w:rsid w:val="00DC5AA5"/>
    <w:rsid w:val="00E11031"/>
    <w:rsid w:val="00E12919"/>
    <w:rsid w:val="00E25BAA"/>
    <w:rsid w:val="00E771F6"/>
    <w:rsid w:val="00E80F14"/>
    <w:rsid w:val="00EC3494"/>
    <w:rsid w:val="00F573B0"/>
    <w:rsid w:val="00F760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B55ED"/>
  <w15:docId w15:val="{B374C93D-3BE1-7E4F-8DAA-55CE9780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77A5"/>
    <w:pPr>
      <w:spacing w:after="120" w:line="360" w:lineRule="auto"/>
      <w:jc w:val="both"/>
    </w:pPr>
    <w:rPr>
      <w:rFonts w:ascii="Arial" w:hAnsi="Arial"/>
      <w:sz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E43302"/>
    <w:pPr>
      <w:keepNext/>
      <w:numPr>
        <w:numId w:val="10"/>
      </w:numPr>
      <w:tabs>
        <w:tab w:val="left" w:pos="567"/>
      </w:tabs>
      <w:spacing w:before="240" w:after="60"/>
      <w:jc w:val="left"/>
      <w:outlineLvl w:val="0"/>
    </w:pPr>
    <w:rPr>
      <w:b/>
      <w:kern w:val="28"/>
      <w:sz w:val="28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E43302"/>
    <w:pPr>
      <w:keepNext/>
      <w:numPr>
        <w:ilvl w:val="1"/>
        <w:numId w:val="10"/>
      </w:numPr>
      <w:spacing w:before="120"/>
      <w:ind w:left="578" w:hanging="578"/>
      <w:jc w:val="left"/>
      <w:outlineLvl w:val="1"/>
    </w:pPr>
    <w:rPr>
      <w:b/>
      <w:szCs w:val="24"/>
    </w:rPr>
  </w:style>
  <w:style w:type="paragraph" w:styleId="berschrift3">
    <w:name w:val="heading 3"/>
    <w:basedOn w:val="Standard"/>
    <w:next w:val="Standard"/>
    <w:link w:val="berschrift3Zchn"/>
    <w:qFormat/>
    <w:rsid w:val="00081A97"/>
    <w:pPr>
      <w:keepNext/>
      <w:numPr>
        <w:ilvl w:val="2"/>
        <w:numId w:val="10"/>
      </w:numPr>
      <w:spacing w:before="120"/>
      <w:jc w:val="left"/>
      <w:outlineLvl w:val="2"/>
    </w:pPr>
    <w:rPr>
      <w:b/>
      <w:szCs w:val="24"/>
    </w:rPr>
  </w:style>
  <w:style w:type="paragraph" w:styleId="berschrift4">
    <w:name w:val="heading 4"/>
    <w:basedOn w:val="Standard"/>
    <w:next w:val="Standard"/>
    <w:link w:val="berschrift4Zchn"/>
    <w:qFormat/>
    <w:rsid w:val="00E43302"/>
    <w:pPr>
      <w:keepNext/>
      <w:numPr>
        <w:ilvl w:val="3"/>
        <w:numId w:val="10"/>
      </w:numPr>
      <w:spacing w:before="120"/>
      <w:ind w:left="862" w:hanging="862"/>
      <w:jc w:val="left"/>
      <w:outlineLvl w:val="3"/>
    </w:pPr>
    <w:rPr>
      <w:b/>
      <w:szCs w:val="24"/>
    </w:rPr>
  </w:style>
  <w:style w:type="paragraph" w:styleId="berschrift5">
    <w:name w:val="heading 5"/>
    <w:basedOn w:val="Standard"/>
    <w:next w:val="Standard"/>
    <w:link w:val="berschrift5Zchn"/>
    <w:qFormat/>
    <w:rsid w:val="00E43302"/>
    <w:pPr>
      <w:numPr>
        <w:ilvl w:val="4"/>
        <w:numId w:val="10"/>
      </w:numPr>
      <w:tabs>
        <w:tab w:val="left" w:pos="1134"/>
      </w:tabs>
      <w:spacing w:before="120"/>
      <w:ind w:left="1009" w:hanging="1009"/>
      <w:jc w:val="left"/>
      <w:outlineLvl w:val="4"/>
    </w:pPr>
    <w:rPr>
      <w:b/>
      <w:szCs w:val="24"/>
    </w:rPr>
  </w:style>
  <w:style w:type="paragraph" w:styleId="berschrift6">
    <w:name w:val="heading 6"/>
    <w:basedOn w:val="Standard"/>
    <w:next w:val="Standard"/>
    <w:link w:val="berschrift6Zchn"/>
    <w:qFormat/>
    <w:rsid w:val="00E43302"/>
    <w:pPr>
      <w:numPr>
        <w:ilvl w:val="5"/>
        <w:numId w:val="10"/>
      </w:numPr>
      <w:spacing w:before="40" w:after="40" w:line="240" w:lineRule="auto"/>
      <w:outlineLvl w:val="5"/>
    </w:pPr>
    <w:rPr>
      <w:b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E43302"/>
    <w:pPr>
      <w:numPr>
        <w:ilvl w:val="6"/>
        <w:numId w:val="10"/>
      </w:numPr>
      <w:tabs>
        <w:tab w:val="left" w:pos="1418"/>
      </w:tabs>
      <w:spacing w:line="240" w:lineRule="auto"/>
      <w:outlineLvl w:val="6"/>
    </w:pPr>
    <w:rPr>
      <w:b/>
      <w:sz w:val="22"/>
    </w:rPr>
  </w:style>
  <w:style w:type="paragraph" w:styleId="berschrift8">
    <w:name w:val="heading 8"/>
    <w:basedOn w:val="Standard"/>
    <w:next w:val="Standard"/>
    <w:link w:val="berschrift8Zchn"/>
    <w:qFormat/>
    <w:rsid w:val="00E43302"/>
    <w:pPr>
      <w:numPr>
        <w:ilvl w:val="7"/>
        <w:numId w:val="10"/>
      </w:numPr>
      <w:spacing w:line="240" w:lineRule="auto"/>
      <w:outlineLvl w:val="7"/>
    </w:pPr>
    <w:rPr>
      <w:b/>
      <w:sz w:val="22"/>
    </w:rPr>
  </w:style>
  <w:style w:type="paragraph" w:styleId="berschrift9">
    <w:name w:val="heading 9"/>
    <w:basedOn w:val="Standard"/>
    <w:next w:val="Standard"/>
    <w:link w:val="berschrift9Zchn"/>
    <w:qFormat/>
    <w:rsid w:val="00E43302"/>
    <w:pPr>
      <w:numPr>
        <w:ilvl w:val="8"/>
        <w:numId w:val="10"/>
      </w:numPr>
      <w:tabs>
        <w:tab w:val="left" w:pos="1701"/>
      </w:tabs>
      <w:spacing w:line="240" w:lineRule="auto"/>
      <w:outlineLvl w:val="8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0B61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-Standardschriftart"/>
    <w:uiPriority w:val="99"/>
    <w:semiHidden/>
    <w:rsid w:val="0019086C"/>
    <w:rPr>
      <w:rFonts w:ascii="Lucida Grande" w:hAnsi="Lucida Grande"/>
      <w:sz w:val="18"/>
      <w:szCs w:val="18"/>
    </w:rPr>
  </w:style>
  <w:style w:type="paragraph" w:customStyle="1" w:styleId="AbbildungChar">
    <w:name w:val="Abbildung Char"/>
    <w:basedOn w:val="Beschriftung"/>
    <w:rsid w:val="00E43302"/>
    <w:pPr>
      <w:spacing w:after="0"/>
    </w:pPr>
  </w:style>
  <w:style w:type="paragraph" w:styleId="Beschriftung">
    <w:name w:val="caption"/>
    <w:aliases w:val="Beschriftung Char"/>
    <w:basedOn w:val="Standard"/>
    <w:next w:val="Standard"/>
    <w:link w:val="BeschriftungZchn"/>
    <w:autoRedefine/>
    <w:qFormat/>
    <w:rsid w:val="00E43302"/>
    <w:pPr>
      <w:keepLines/>
      <w:jc w:val="center"/>
    </w:pPr>
    <w:rPr>
      <w:color w:val="000000"/>
      <w:szCs w:val="24"/>
    </w:rPr>
  </w:style>
  <w:style w:type="character" w:customStyle="1" w:styleId="BeschriftungCharChar">
    <w:name w:val="Beschriftung Char Char"/>
    <w:basedOn w:val="Absatz-Standardschriftart"/>
    <w:rsid w:val="00E43302"/>
    <w:rPr>
      <w:noProof w:val="0"/>
      <w:color w:val="000000"/>
      <w:sz w:val="24"/>
      <w:szCs w:val="24"/>
      <w:lang w:val="de-DE" w:eastAsia="en-US" w:bidi="ar-SA"/>
    </w:rPr>
  </w:style>
  <w:style w:type="character" w:customStyle="1" w:styleId="AbbildungCharChar">
    <w:name w:val="Abbildung Char Char"/>
    <w:basedOn w:val="BeschriftungCharChar"/>
    <w:rsid w:val="00E43302"/>
    <w:rPr>
      <w:noProof w:val="0"/>
      <w:color w:val="000000"/>
      <w:sz w:val="24"/>
      <w:szCs w:val="24"/>
      <w:lang w:val="de-DE" w:eastAsia="en-US" w:bidi="ar-SA"/>
    </w:rPr>
  </w:style>
  <w:style w:type="paragraph" w:styleId="Verzeichnis3">
    <w:name w:val="toc 3"/>
    <w:basedOn w:val="Verzeichnis2"/>
    <w:uiPriority w:val="39"/>
    <w:rsid w:val="00E43302"/>
    <w:pPr>
      <w:tabs>
        <w:tab w:val="clear" w:pos="454"/>
        <w:tab w:val="clear" w:pos="960"/>
        <w:tab w:val="left" w:pos="624"/>
      </w:tabs>
      <w:spacing w:before="40" w:after="40"/>
      <w:ind w:left="1531" w:hanging="624"/>
    </w:pPr>
    <w:rPr>
      <w:szCs w:val="22"/>
    </w:rPr>
  </w:style>
  <w:style w:type="paragraph" w:styleId="Verzeichnis2">
    <w:name w:val="toc 2"/>
    <w:basedOn w:val="Standard"/>
    <w:next w:val="Standard"/>
    <w:uiPriority w:val="39"/>
    <w:qFormat/>
    <w:rsid w:val="008722B6"/>
    <w:pPr>
      <w:tabs>
        <w:tab w:val="left" w:pos="454"/>
        <w:tab w:val="left" w:pos="960"/>
        <w:tab w:val="right" w:leader="dot" w:pos="8505"/>
      </w:tabs>
      <w:spacing w:before="60" w:after="60" w:line="240" w:lineRule="auto"/>
      <w:ind w:left="908" w:right="1134" w:hanging="454"/>
      <w:jc w:val="left"/>
    </w:pPr>
    <w:rPr>
      <w:noProof/>
      <w:szCs w:val="28"/>
    </w:rPr>
  </w:style>
  <w:style w:type="paragraph" w:styleId="Verzeichnis4">
    <w:name w:val="toc 4"/>
    <w:basedOn w:val="Standard"/>
    <w:next w:val="Standard"/>
    <w:uiPriority w:val="39"/>
    <w:rsid w:val="008722B6"/>
    <w:pPr>
      <w:tabs>
        <w:tab w:val="left" w:pos="1021"/>
        <w:tab w:val="right" w:leader="dot" w:pos="8505"/>
      </w:tabs>
      <w:spacing w:before="40" w:after="40" w:line="240" w:lineRule="auto"/>
      <w:ind w:left="2439" w:right="1134" w:hanging="851"/>
      <w:jc w:val="left"/>
    </w:pPr>
    <w:rPr>
      <w:noProof/>
      <w:szCs w:val="22"/>
    </w:rPr>
  </w:style>
  <w:style w:type="paragraph" w:styleId="Verzeichnis1">
    <w:name w:val="toc 1"/>
    <w:basedOn w:val="Standard"/>
    <w:next w:val="Standard"/>
    <w:uiPriority w:val="39"/>
    <w:qFormat/>
    <w:rsid w:val="005A0D04"/>
    <w:pPr>
      <w:tabs>
        <w:tab w:val="left" w:pos="454"/>
        <w:tab w:val="right" w:leader="dot" w:pos="8505"/>
      </w:tabs>
      <w:spacing w:before="120" w:line="240" w:lineRule="auto"/>
      <w:ind w:left="454" w:right="284" w:hanging="454"/>
      <w:jc w:val="left"/>
    </w:pPr>
    <w:rPr>
      <w:b/>
      <w:noProof/>
      <w:sz w:val="28"/>
      <w:szCs w:val="32"/>
    </w:rPr>
  </w:style>
  <w:style w:type="paragraph" w:styleId="Kopfzeile">
    <w:name w:val="header"/>
    <w:basedOn w:val="Standard"/>
    <w:link w:val="KopfzeileZchn"/>
    <w:rsid w:val="00E43302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uiPriority w:val="99"/>
    <w:rsid w:val="008722B6"/>
    <w:pPr>
      <w:tabs>
        <w:tab w:val="right" w:leader="dot" w:pos="8505"/>
      </w:tabs>
      <w:spacing w:before="120" w:line="240" w:lineRule="auto"/>
      <w:ind w:left="1418" w:right="1134" w:hanging="1418"/>
      <w:jc w:val="left"/>
    </w:pPr>
    <w:rPr>
      <w:b/>
      <w:noProof/>
      <w:szCs w:val="24"/>
    </w:rPr>
  </w:style>
  <w:style w:type="character" w:styleId="Funotenzeichen">
    <w:name w:val="footnote reference"/>
    <w:basedOn w:val="Absatz-Standardschriftart"/>
    <w:semiHidden/>
    <w:rsid w:val="00E43302"/>
    <w:rPr>
      <w:vertAlign w:val="superscript"/>
    </w:rPr>
  </w:style>
  <w:style w:type="paragraph" w:styleId="Verzeichnis5">
    <w:name w:val="toc 5"/>
    <w:basedOn w:val="Standard"/>
    <w:next w:val="Standard"/>
    <w:semiHidden/>
    <w:rsid w:val="00E43302"/>
    <w:pPr>
      <w:tabs>
        <w:tab w:val="right" w:pos="1134"/>
        <w:tab w:val="left" w:pos="2268"/>
        <w:tab w:val="right" w:leader="dot" w:pos="9072"/>
      </w:tabs>
      <w:spacing w:after="40" w:line="240" w:lineRule="auto"/>
      <w:ind w:left="3459" w:right="567" w:hanging="1021"/>
      <w:jc w:val="left"/>
    </w:pPr>
    <w:rPr>
      <w:noProof/>
      <w:szCs w:val="22"/>
    </w:rPr>
  </w:style>
  <w:style w:type="paragraph" w:styleId="Verzeichnis6">
    <w:name w:val="toc 6"/>
    <w:basedOn w:val="Standard"/>
    <w:next w:val="Standard"/>
    <w:autoRedefine/>
    <w:semiHidden/>
    <w:rsid w:val="00E43302"/>
    <w:pPr>
      <w:ind w:left="960"/>
      <w:jc w:val="left"/>
    </w:pPr>
    <w:rPr>
      <w:sz w:val="20"/>
    </w:rPr>
  </w:style>
  <w:style w:type="paragraph" w:styleId="Verzeichnis7">
    <w:name w:val="toc 7"/>
    <w:basedOn w:val="Standard"/>
    <w:next w:val="Standard"/>
    <w:autoRedefine/>
    <w:semiHidden/>
    <w:rsid w:val="00E43302"/>
    <w:pPr>
      <w:ind w:left="1200"/>
      <w:jc w:val="left"/>
    </w:pPr>
    <w:rPr>
      <w:sz w:val="20"/>
    </w:rPr>
  </w:style>
  <w:style w:type="paragraph" w:styleId="Verzeichnis8">
    <w:name w:val="toc 8"/>
    <w:basedOn w:val="Standard"/>
    <w:next w:val="Standard"/>
    <w:autoRedefine/>
    <w:semiHidden/>
    <w:rsid w:val="00E43302"/>
    <w:pPr>
      <w:ind w:left="1440"/>
      <w:jc w:val="left"/>
    </w:pPr>
    <w:rPr>
      <w:sz w:val="20"/>
    </w:rPr>
  </w:style>
  <w:style w:type="paragraph" w:styleId="Verzeichnis9">
    <w:name w:val="toc 9"/>
    <w:basedOn w:val="Standard"/>
    <w:next w:val="Standard"/>
    <w:autoRedefine/>
    <w:semiHidden/>
    <w:rsid w:val="00E43302"/>
    <w:pPr>
      <w:ind w:left="1680"/>
      <w:jc w:val="left"/>
    </w:pPr>
  </w:style>
  <w:style w:type="paragraph" w:styleId="Index1">
    <w:name w:val="index 1"/>
    <w:basedOn w:val="Abbildungsverzeichnis"/>
    <w:next w:val="Standard"/>
    <w:autoRedefine/>
    <w:semiHidden/>
    <w:rsid w:val="00E43302"/>
    <w:pPr>
      <w:tabs>
        <w:tab w:val="left" w:pos="1701"/>
        <w:tab w:val="right" w:leader="dot" w:pos="9361"/>
      </w:tabs>
      <w:spacing w:before="240" w:after="240"/>
      <w:ind w:left="240" w:hanging="240"/>
      <w:jc w:val="center"/>
    </w:pPr>
    <w:rPr>
      <w:b w:val="0"/>
      <w:sz w:val="28"/>
    </w:rPr>
  </w:style>
  <w:style w:type="paragraph" w:styleId="Index2">
    <w:name w:val="index 2"/>
    <w:basedOn w:val="Standard"/>
    <w:next w:val="Standard"/>
    <w:autoRedefine/>
    <w:semiHidden/>
    <w:rsid w:val="00E43302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E43302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E43302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E43302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E43302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E43302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E43302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E43302"/>
    <w:pPr>
      <w:ind w:left="2160" w:hanging="240"/>
      <w:jc w:val="center"/>
    </w:pPr>
  </w:style>
  <w:style w:type="paragraph" w:styleId="Indexberschrift">
    <w:name w:val="index heading"/>
    <w:basedOn w:val="Standard"/>
    <w:next w:val="Index1"/>
    <w:semiHidden/>
    <w:rsid w:val="00E43302"/>
    <w:pPr>
      <w:jc w:val="center"/>
    </w:pPr>
    <w:rPr>
      <w:b/>
      <w:sz w:val="28"/>
    </w:rPr>
  </w:style>
  <w:style w:type="character" w:styleId="Seitenzahl">
    <w:name w:val="page number"/>
    <w:basedOn w:val="Absatz-Standardschriftart"/>
    <w:rsid w:val="00E43302"/>
  </w:style>
  <w:style w:type="paragraph" w:styleId="Fuzeile">
    <w:name w:val="footer"/>
    <w:basedOn w:val="Standard"/>
    <w:link w:val="FuzeileZchn"/>
    <w:rsid w:val="00E43302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semiHidden/>
    <w:rsid w:val="00E43302"/>
    <w:pPr>
      <w:spacing w:after="0" w:line="240" w:lineRule="auto"/>
    </w:pPr>
    <w:rPr>
      <w:sz w:val="20"/>
    </w:rPr>
  </w:style>
  <w:style w:type="paragraph" w:customStyle="1" w:styleId="Verzeichnisberschrift">
    <w:name w:val="Verzeichnisüberschrift"/>
    <w:basedOn w:val="Standard"/>
    <w:rsid w:val="00E43302"/>
    <w:pPr>
      <w:jc w:val="center"/>
    </w:pPr>
    <w:rPr>
      <w:b/>
      <w:sz w:val="28"/>
    </w:rPr>
  </w:style>
  <w:style w:type="paragraph" w:customStyle="1" w:styleId="FormatvorlageAbbildungFett">
    <w:name w:val="Formatvorlage Abbildung + Fett"/>
    <w:basedOn w:val="AbbildungChar"/>
    <w:rsid w:val="00E43302"/>
    <w:rPr>
      <w:b/>
      <w:bCs/>
    </w:rPr>
  </w:style>
  <w:style w:type="character" w:customStyle="1" w:styleId="FormatvorlageAbbildungFettChar">
    <w:name w:val="Formatvorlage Abbildung + Fett Char"/>
    <w:basedOn w:val="AbbildungCharChar"/>
    <w:rsid w:val="00E43302"/>
    <w:rPr>
      <w:b/>
      <w:bCs/>
      <w:noProof w:val="0"/>
      <w:color w:val="000000"/>
      <w:sz w:val="24"/>
      <w:szCs w:val="24"/>
      <w:lang w:val="de-DE" w:eastAsia="en-US" w:bidi="ar-SA"/>
    </w:rPr>
  </w:style>
  <w:style w:type="paragraph" w:styleId="Aufzhlungszeichen">
    <w:name w:val="List Bullet"/>
    <w:basedOn w:val="Standard"/>
    <w:autoRedefine/>
    <w:rsid w:val="00E43302"/>
  </w:style>
  <w:style w:type="paragraph" w:styleId="Endnotentext">
    <w:name w:val="endnote text"/>
    <w:basedOn w:val="Standard"/>
    <w:link w:val="EndnotentextZchn"/>
    <w:semiHidden/>
    <w:rsid w:val="00E43302"/>
    <w:pPr>
      <w:spacing w:line="240" w:lineRule="auto"/>
      <w:jc w:val="left"/>
    </w:pPr>
    <w:rPr>
      <w:szCs w:val="24"/>
      <w:lang w:eastAsia="de-DE"/>
    </w:rPr>
  </w:style>
  <w:style w:type="paragraph" w:customStyle="1" w:styleId="Literatur">
    <w:name w:val="Literatur"/>
    <w:basedOn w:val="Standard"/>
    <w:rsid w:val="00E43302"/>
    <w:pPr>
      <w:spacing w:line="240" w:lineRule="auto"/>
      <w:ind w:left="567" w:hanging="567"/>
    </w:pPr>
    <w:rPr>
      <w:noProof/>
    </w:rPr>
  </w:style>
  <w:style w:type="character" w:styleId="Hyperlink">
    <w:name w:val="Hyperlink"/>
    <w:basedOn w:val="Absatz-Standardschriftart"/>
    <w:uiPriority w:val="99"/>
    <w:rsid w:val="00E43302"/>
    <w:rPr>
      <w:dstrike w:val="0"/>
      <w:color w:val="auto"/>
      <w:sz w:val="24"/>
      <w:u w:val="none"/>
      <w:vertAlign w:val="baseline"/>
    </w:rPr>
  </w:style>
  <w:style w:type="paragraph" w:styleId="Dokumentstruktur">
    <w:name w:val="Document Map"/>
    <w:basedOn w:val="Standard"/>
    <w:link w:val="DokumentstrukturZchn"/>
    <w:semiHidden/>
    <w:rsid w:val="00E43302"/>
    <w:pPr>
      <w:shd w:val="clear" w:color="auto" w:fill="000080"/>
    </w:pPr>
    <w:rPr>
      <w:rFonts w:ascii="Tahoma" w:hAnsi="Tahoma"/>
    </w:rPr>
  </w:style>
  <w:style w:type="character" w:styleId="Zeilennummer">
    <w:name w:val="line number"/>
    <w:basedOn w:val="Absatz-Standardschriftart"/>
    <w:rsid w:val="00E43302"/>
  </w:style>
  <w:style w:type="paragraph" w:customStyle="1" w:styleId="Funotentexteinstellig">
    <w:name w:val="Fußnotentext einstellig"/>
    <w:basedOn w:val="Funotentext"/>
    <w:rsid w:val="00E43302"/>
    <w:pPr>
      <w:ind w:left="113" w:hanging="113"/>
    </w:pPr>
    <w:rPr>
      <w:sz w:val="18"/>
    </w:rPr>
  </w:style>
  <w:style w:type="paragraph" w:customStyle="1" w:styleId="Funotentextzweistellig">
    <w:name w:val="Fußnotentext zweistellig"/>
    <w:basedOn w:val="Funotentext"/>
    <w:rsid w:val="00E43302"/>
    <w:pPr>
      <w:ind w:left="170" w:hanging="170"/>
    </w:pPr>
  </w:style>
  <w:style w:type="paragraph" w:customStyle="1" w:styleId="Abbildung">
    <w:name w:val="Abbildung"/>
    <w:basedOn w:val="Beschriftung"/>
    <w:rsid w:val="00E43302"/>
  </w:style>
  <w:style w:type="paragraph" w:styleId="Aufzhlungszeichen2">
    <w:name w:val="List Bullet 2"/>
    <w:basedOn w:val="Standard"/>
    <w:autoRedefine/>
    <w:rsid w:val="00E43302"/>
    <w:pPr>
      <w:numPr>
        <w:numId w:val="2"/>
      </w:numPr>
    </w:pPr>
  </w:style>
  <w:style w:type="paragraph" w:styleId="Aufzhlungszeichen3">
    <w:name w:val="List Bullet 3"/>
    <w:basedOn w:val="Standard"/>
    <w:autoRedefine/>
    <w:rsid w:val="00E43302"/>
    <w:pPr>
      <w:numPr>
        <w:numId w:val="3"/>
      </w:numPr>
    </w:pPr>
  </w:style>
  <w:style w:type="paragraph" w:styleId="Aufzhlungszeichen4">
    <w:name w:val="List Bullet 4"/>
    <w:basedOn w:val="Standard"/>
    <w:autoRedefine/>
    <w:rsid w:val="00E43302"/>
    <w:pPr>
      <w:numPr>
        <w:numId w:val="1"/>
      </w:numPr>
    </w:pPr>
  </w:style>
  <w:style w:type="paragraph" w:styleId="Aufzhlungszeichen5">
    <w:name w:val="List Bullet 5"/>
    <w:basedOn w:val="Standard"/>
    <w:autoRedefine/>
    <w:rsid w:val="00E43302"/>
    <w:pPr>
      <w:numPr>
        <w:numId w:val="4"/>
      </w:numPr>
    </w:pPr>
  </w:style>
  <w:style w:type="paragraph" w:styleId="Listennummer">
    <w:name w:val="List Number"/>
    <w:basedOn w:val="Standard"/>
    <w:rsid w:val="00E43302"/>
    <w:pPr>
      <w:numPr>
        <w:numId w:val="5"/>
      </w:numPr>
    </w:pPr>
  </w:style>
  <w:style w:type="paragraph" w:styleId="Listennummer2">
    <w:name w:val="List Number 2"/>
    <w:basedOn w:val="Standard"/>
    <w:rsid w:val="00E43302"/>
    <w:pPr>
      <w:numPr>
        <w:numId w:val="6"/>
      </w:numPr>
    </w:pPr>
  </w:style>
  <w:style w:type="paragraph" w:styleId="Listennummer3">
    <w:name w:val="List Number 3"/>
    <w:basedOn w:val="Standard"/>
    <w:rsid w:val="00E43302"/>
    <w:pPr>
      <w:numPr>
        <w:numId w:val="7"/>
      </w:numPr>
    </w:pPr>
  </w:style>
  <w:style w:type="paragraph" w:styleId="Listennummer4">
    <w:name w:val="List Number 4"/>
    <w:basedOn w:val="Standard"/>
    <w:rsid w:val="00E43302"/>
    <w:pPr>
      <w:numPr>
        <w:numId w:val="8"/>
      </w:numPr>
    </w:pPr>
  </w:style>
  <w:style w:type="paragraph" w:styleId="Listennummer5">
    <w:name w:val="List Number 5"/>
    <w:basedOn w:val="Standard"/>
    <w:rsid w:val="00E43302"/>
    <w:pPr>
      <w:numPr>
        <w:numId w:val="9"/>
      </w:numPr>
    </w:pPr>
  </w:style>
  <w:style w:type="paragraph" w:customStyle="1" w:styleId="1Aufzhlung">
    <w:name w:val="1. Aufzählung"/>
    <w:basedOn w:val="Standard"/>
    <w:rsid w:val="00E43302"/>
    <w:pPr>
      <w:spacing w:line="240" w:lineRule="auto"/>
    </w:pPr>
    <w:rPr>
      <w:color w:val="000000"/>
      <w:sz w:val="18"/>
    </w:rPr>
  </w:style>
  <w:style w:type="paragraph" w:customStyle="1" w:styleId="Zwischenber">
    <w:name w:val="Zwischenüber"/>
    <w:basedOn w:val="Standard"/>
    <w:rsid w:val="00B93F87"/>
    <w:pPr>
      <w:spacing w:before="240" w:after="240" w:line="240" w:lineRule="auto"/>
      <w:jc w:val="left"/>
    </w:pPr>
    <w:rPr>
      <w:rFonts w:cs="Arial"/>
      <w:b/>
      <w:lang w:eastAsia="de-DE"/>
    </w:rPr>
  </w:style>
  <w:style w:type="paragraph" w:customStyle="1" w:styleId="Tabelle">
    <w:name w:val="Tabelle"/>
    <w:basedOn w:val="Beschriftung"/>
    <w:rsid w:val="00E43302"/>
    <w:pPr>
      <w:spacing w:after="0"/>
    </w:pPr>
  </w:style>
  <w:style w:type="paragraph" w:customStyle="1" w:styleId="Abkrzung">
    <w:name w:val="Abkürzung"/>
    <w:basedOn w:val="Standard"/>
    <w:rsid w:val="00E43302"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rsid w:val="006C0B61"/>
    <w:rPr>
      <w:b/>
      <w:kern w:val="28"/>
      <w:sz w:val="28"/>
      <w:szCs w:val="24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6C0B61"/>
    <w:rPr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6C0B61"/>
    <w:rPr>
      <w:b/>
      <w:sz w:val="24"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rsid w:val="006C0B61"/>
    <w:rPr>
      <w:b/>
      <w:sz w:val="24"/>
      <w:szCs w:val="24"/>
      <w:lang w:eastAsia="en-US"/>
    </w:rPr>
  </w:style>
  <w:style w:type="character" w:customStyle="1" w:styleId="berschrift5Zchn">
    <w:name w:val="Überschrift 5 Zchn"/>
    <w:basedOn w:val="Absatz-Standardschriftart"/>
    <w:link w:val="berschrift5"/>
    <w:rsid w:val="006C0B61"/>
    <w:rPr>
      <w:b/>
      <w:sz w:val="24"/>
      <w:szCs w:val="24"/>
      <w:lang w:eastAsia="en-US"/>
    </w:rPr>
  </w:style>
  <w:style w:type="character" w:customStyle="1" w:styleId="berschrift6Zchn">
    <w:name w:val="Überschrift 6 Zchn"/>
    <w:basedOn w:val="Absatz-Standardschriftart"/>
    <w:link w:val="berschrift6"/>
    <w:rsid w:val="006C0B61"/>
    <w:rPr>
      <w:b/>
      <w:sz w:val="22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rsid w:val="006C0B61"/>
    <w:rPr>
      <w:b/>
      <w:sz w:val="22"/>
      <w:lang w:eastAsia="en-US"/>
    </w:rPr>
  </w:style>
  <w:style w:type="character" w:customStyle="1" w:styleId="berschrift8Zchn">
    <w:name w:val="Überschrift 8 Zchn"/>
    <w:basedOn w:val="Absatz-Standardschriftart"/>
    <w:link w:val="berschrift8"/>
    <w:rsid w:val="006C0B61"/>
    <w:rPr>
      <w:b/>
      <w:sz w:val="22"/>
      <w:lang w:eastAsia="en-US"/>
    </w:rPr>
  </w:style>
  <w:style w:type="character" w:customStyle="1" w:styleId="berschrift9Zchn">
    <w:name w:val="Überschrift 9 Zchn"/>
    <w:basedOn w:val="Absatz-Standardschriftart"/>
    <w:link w:val="berschrift9"/>
    <w:rsid w:val="006C0B61"/>
    <w:rPr>
      <w:b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0B61"/>
    <w:rPr>
      <w:rFonts w:ascii="Lucida Grande" w:hAnsi="Lucida Grande"/>
      <w:sz w:val="18"/>
      <w:szCs w:val="18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6C0B61"/>
    <w:rPr>
      <w:sz w:val="24"/>
      <w:lang w:eastAsia="en-US"/>
    </w:rPr>
  </w:style>
  <w:style w:type="character" w:customStyle="1" w:styleId="FuzeileZchn">
    <w:name w:val="Fußzeile Zchn"/>
    <w:basedOn w:val="Absatz-Standardschriftart"/>
    <w:link w:val="Fuzeile"/>
    <w:rsid w:val="006C0B61"/>
    <w:rPr>
      <w:sz w:val="24"/>
      <w:lang w:eastAsia="en-US"/>
    </w:rPr>
  </w:style>
  <w:style w:type="character" w:customStyle="1" w:styleId="FunotentextZchn">
    <w:name w:val="Fußnotentext Zchn"/>
    <w:basedOn w:val="Absatz-Standardschriftart"/>
    <w:link w:val="Funotentext"/>
    <w:semiHidden/>
    <w:rsid w:val="006C0B61"/>
    <w:rPr>
      <w:lang w:eastAsia="en-US"/>
    </w:rPr>
  </w:style>
  <w:style w:type="character" w:customStyle="1" w:styleId="EndnotentextZchn">
    <w:name w:val="Endnotentext Zchn"/>
    <w:basedOn w:val="Absatz-Standardschriftart"/>
    <w:link w:val="Endnotentext"/>
    <w:semiHidden/>
    <w:rsid w:val="006C0B61"/>
    <w:rPr>
      <w:sz w:val="24"/>
      <w:szCs w:val="24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6C0B61"/>
    <w:rPr>
      <w:rFonts w:ascii="Tahoma" w:hAnsi="Tahoma"/>
      <w:sz w:val="24"/>
      <w:shd w:val="clear" w:color="auto" w:fill="000080"/>
      <w:lang w:eastAsia="en-US"/>
    </w:rPr>
  </w:style>
  <w:style w:type="paragraph" w:customStyle="1" w:styleId="bodytext">
    <w:name w:val="bodytext"/>
    <w:basedOn w:val="Standard"/>
    <w:rsid w:val="006C0B61"/>
    <w:pPr>
      <w:spacing w:before="100" w:beforeAutospacing="1" w:after="100" w:afterAutospacing="1" w:line="240" w:lineRule="auto"/>
      <w:jc w:val="left"/>
    </w:pPr>
    <w:rPr>
      <w:szCs w:val="24"/>
      <w:lang w:eastAsia="de-DE"/>
    </w:rPr>
  </w:style>
  <w:style w:type="character" w:customStyle="1" w:styleId="BeschriftungZchn">
    <w:name w:val="Beschriftung Zchn"/>
    <w:aliases w:val="Beschriftung Char Zchn"/>
    <w:basedOn w:val="Absatz-Standardschriftart"/>
    <w:link w:val="Beschriftung"/>
    <w:rsid w:val="00AB4877"/>
    <w:rPr>
      <w:color w:val="000000"/>
      <w:sz w:val="24"/>
      <w:szCs w:val="24"/>
      <w:lang w:eastAsia="en-US"/>
    </w:rPr>
  </w:style>
  <w:style w:type="table" w:styleId="Tabellenraster">
    <w:name w:val="Table Grid"/>
    <w:basedOn w:val="NormaleTabelle"/>
    <w:uiPriority w:val="59"/>
    <w:rsid w:val="00CC5B59"/>
    <w:rPr>
      <w:rFonts w:asciiTheme="minorHAnsi" w:eastAsiaTheme="minorEastAsia" w:hAnsiTheme="minorHAnsi" w:cstheme="minorBidi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-gerlach:Dropbox:0%20Studeo%20Firma:@%201%20My%20DA%20Coaching:@%20Coachings%20allerlei:0%20Versand%20Coachees:2%20Schreibvorlage%20und%20Formatelemente:@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Macintosh%20HD:Users:s-gerlach:Dropbox:0%20Studeo%20Firma:@%201%20My%20DA%20Coaching:@%20Coachings%20allerlei:0%20Versand%20Coachees:2%20Schreibvorlage%20und%20Formatelemente:@vorlage.dotx</Template>
  <TotalTime>0</TotalTime>
  <Pages>8</Pages>
  <Words>377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Schreibvorlage</dc:title>
  <dc:subject/>
  <dc:creator>Autor Autor</dc:creator>
  <cp:keywords/>
  <dc:description/>
  <cp:lastModifiedBy>Silvio Gerlach</cp:lastModifiedBy>
  <cp:revision>27</cp:revision>
  <cp:lastPrinted>2004-11-02T20:19:00Z</cp:lastPrinted>
  <dcterms:created xsi:type="dcterms:W3CDTF">2013-11-18T11:50:00Z</dcterms:created>
  <dcterms:modified xsi:type="dcterms:W3CDTF">2026-01-12T14:56:00Z</dcterms:modified>
</cp:coreProperties>
</file>